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0C49" w14:textId="77777777" w:rsidR="003B6264" w:rsidRPr="00CE3469" w:rsidRDefault="003B6264" w:rsidP="003B6264">
      <w:pPr>
        <w:jc w:val="center"/>
        <w:outlineLvl w:val="0"/>
        <w:rPr>
          <w:rFonts w:ascii="Calibri" w:hAnsi="Calibri" w:cs="Tahoma"/>
          <w:b/>
          <w:sz w:val="24"/>
          <w:szCs w:val="24"/>
        </w:rPr>
      </w:pPr>
      <w:r w:rsidRPr="00CE3469">
        <w:rPr>
          <w:rFonts w:ascii="Calibri" w:hAnsi="Calibri" w:cs="Tahoma"/>
          <w:b/>
          <w:sz w:val="24"/>
          <w:szCs w:val="24"/>
        </w:rPr>
        <w:t>FORMULÁRIO DE CANDIDATURA AO PROCEDIMENTO CONCURSAL</w:t>
      </w:r>
    </w:p>
    <w:p w14:paraId="32F621F0" w14:textId="77777777" w:rsidR="003B6264" w:rsidRPr="004B6135" w:rsidRDefault="003B6264" w:rsidP="003B6264">
      <w:pPr>
        <w:jc w:val="center"/>
        <w:rPr>
          <w:rFonts w:ascii="Calibri" w:hAnsi="Calibri"/>
          <w:b/>
          <w:sz w:val="14"/>
          <w:szCs w:val="14"/>
        </w:rPr>
      </w:pPr>
    </w:p>
    <w:p w14:paraId="2780D0BA" w14:textId="77777777" w:rsidR="00FE197C" w:rsidRDefault="00FE197C" w:rsidP="00FE197C">
      <w:pPr>
        <w:rPr>
          <w:rFonts w:ascii="Calibri" w:hAnsi="Calibri"/>
          <w:b/>
          <w:sz w:val="16"/>
          <w:szCs w:val="16"/>
        </w:rPr>
      </w:pPr>
      <w:r w:rsidRPr="00FE197C">
        <w:rPr>
          <w:rFonts w:ascii="Futura Lt BT" w:hAnsi="Futura Lt BT"/>
          <w:b/>
          <w:sz w:val="16"/>
          <w:szCs w:val="16"/>
        </w:rPr>
        <w:t>_______________________________________________________________________________________________________________________</w:t>
      </w:r>
      <w:r w:rsidR="00A40C52">
        <w:rPr>
          <w:rFonts w:ascii="Futura Lt BT" w:hAnsi="Futura Lt BT"/>
          <w:b/>
          <w:sz w:val="16"/>
          <w:szCs w:val="16"/>
        </w:rPr>
        <w:t>___________________</w:t>
      </w:r>
      <w:r w:rsidRPr="00FE197C">
        <w:rPr>
          <w:rFonts w:ascii="Futura Lt BT" w:hAnsi="Futura Lt BT"/>
          <w:b/>
          <w:sz w:val="16"/>
          <w:szCs w:val="16"/>
        </w:rPr>
        <w:t>__</w:t>
      </w:r>
    </w:p>
    <w:p w14:paraId="13D42F90" w14:textId="77777777" w:rsidR="00FE197C" w:rsidRPr="00FE197C" w:rsidRDefault="00FE197C" w:rsidP="00FE197C">
      <w:pPr>
        <w:rPr>
          <w:rFonts w:ascii="Calibri" w:hAnsi="Calibri"/>
          <w:b/>
          <w:sz w:val="16"/>
          <w:szCs w:val="16"/>
        </w:rPr>
      </w:pPr>
    </w:p>
    <w:p w14:paraId="4E315F6F" w14:textId="77777777" w:rsidR="00FE197C" w:rsidRPr="00A40C52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bookmarkStart w:id="0" w:name="_GoBack"/>
      <w:r w:rsidRPr="00A40C52">
        <w:rPr>
          <w:rFonts w:ascii="Calibri" w:hAnsi="Calibri" w:cs="Tahoma"/>
          <w:b/>
        </w:rPr>
        <w:t xml:space="preserve">CÓDIGO DE IDENTIFICAÇÃO DO PROCESSO </w:t>
      </w:r>
    </w:p>
    <w:bookmarkEnd w:id="0"/>
    <w:p w14:paraId="57270109" w14:textId="77777777" w:rsidR="00FE197C" w:rsidRPr="00FE197C" w:rsidRDefault="00FE197C" w:rsidP="00FE197C">
      <w:pPr>
        <w:rPr>
          <w:rFonts w:ascii="Calibri" w:hAnsi="Calibri" w:cs="Tahoma"/>
        </w:rPr>
      </w:pPr>
      <w:r w:rsidRPr="00FE197C">
        <w:rPr>
          <w:rFonts w:ascii="Calibri" w:hAnsi="Calibri" w:cs="Tahoma"/>
        </w:rPr>
        <w:tab/>
      </w:r>
      <w:r w:rsidRPr="00FE197C">
        <w:rPr>
          <w:rFonts w:ascii="Calibri" w:hAnsi="Calibri" w:cs="Tahoma"/>
        </w:rPr>
        <w:tab/>
      </w:r>
      <w:r w:rsidRPr="00FE197C">
        <w:rPr>
          <w:rFonts w:ascii="Calibri" w:hAnsi="Calibri" w:cs="Tahoma"/>
        </w:rPr>
        <w:tab/>
      </w:r>
    </w:p>
    <w:p w14:paraId="0E5F9CB3" w14:textId="77777777" w:rsidR="00FE197C" w:rsidRPr="00FE197C" w:rsidRDefault="00FE197C" w:rsidP="00FE197C">
      <w:pPr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Código da publicitação do procedimento</w:t>
      </w:r>
      <w:r w:rsidRPr="00FE197C">
        <w:rPr>
          <w:rFonts w:ascii="Calibri" w:hAnsi="Calibri" w:cs="Tahoma"/>
          <w:b/>
        </w:rPr>
        <w:tab/>
      </w:r>
      <w:r w:rsidRPr="00FE197C">
        <w:rPr>
          <w:rFonts w:ascii="Calibri" w:hAnsi="Calibri" w:cs="Tahoma"/>
          <w:b/>
        </w:rPr>
        <w:tab/>
      </w:r>
      <w:r w:rsidRPr="00FE197C">
        <w:rPr>
          <w:rFonts w:ascii="Calibri" w:hAnsi="Calibri" w:cs="Tahoma"/>
          <w:b/>
        </w:rPr>
        <w:tab/>
        <w:t>Código de candidato</w:t>
      </w:r>
    </w:p>
    <w:p w14:paraId="050B3E1F" w14:textId="77777777" w:rsidR="00FE197C" w:rsidRPr="00FE197C" w:rsidRDefault="00FE197C" w:rsidP="00FE197C">
      <w:pPr>
        <w:rPr>
          <w:rFonts w:ascii="Calibri" w:hAnsi="Calibri" w:cs="Tahoma"/>
          <w:b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FE197C" w:rsidRPr="00FE197C" w14:paraId="5A618F8C" w14:textId="77777777" w:rsidTr="00FE197C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B5ADC7E" w14:textId="77777777" w:rsidR="00FE197C" w:rsidRPr="00FE197C" w:rsidRDefault="00FE197C" w:rsidP="00FE197C">
            <w:pPr>
              <w:spacing w:after="120" w:line="360" w:lineRule="aut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98E37" w14:textId="77777777" w:rsidR="00FE197C" w:rsidRPr="00FE197C" w:rsidRDefault="00FE197C" w:rsidP="00FE197C">
            <w:pPr>
              <w:spacing w:after="120" w:line="360" w:lineRule="auto"/>
              <w:rPr>
                <w:rFonts w:ascii="Calibri" w:hAnsi="Calibri" w:cs="Tahoma"/>
              </w:rPr>
            </w:pP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FE197C" w:rsidRPr="00FE197C" w14:paraId="1471B3F1" w14:textId="77777777" w:rsidTr="00A40C52">
        <w:trPr>
          <w:trHeight w:hRule="exact" w:val="446"/>
        </w:trPr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BCCD735" w14:textId="77777777" w:rsidR="00FE197C" w:rsidRPr="00FE197C" w:rsidRDefault="00FE197C" w:rsidP="00FE197C">
            <w:pPr>
              <w:spacing w:after="120" w:line="360" w:lineRule="aut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C68F4EE" w14:textId="77777777" w:rsidR="00FE197C" w:rsidRPr="00A40C52" w:rsidRDefault="00FE197C" w:rsidP="00FE197C">
            <w:pPr>
              <w:rPr>
                <w:rFonts w:ascii="Calibri" w:hAnsi="Calibri"/>
                <w:sz w:val="16"/>
                <w:szCs w:val="16"/>
              </w:rPr>
            </w:pPr>
            <w:r w:rsidRPr="00A40C52">
              <w:rPr>
                <w:rFonts w:ascii="Calibri" w:hAnsi="Calibri"/>
                <w:sz w:val="16"/>
                <w:szCs w:val="16"/>
              </w:rPr>
              <w:t>A preencher pela entidade empregadora</w:t>
            </w:r>
          </w:p>
          <w:p w14:paraId="51891EDC" w14:textId="77777777" w:rsidR="00FE197C" w:rsidRPr="00FE197C" w:rsidRDefault="00FE197C" w:rsidP="00FE197C">
            <w:pPr>
              <w:spacing w:after="120" w:line="360" w:lineRule="auto"/>
              <w:rPr>
                <w:rFonts w:ascii="Calibri" w:hAnsi="Calibri" w:cs="Tahoma"/>
              </w:rPr>
            </w:pPr>
          </w:p>
        </w:tc>
      </w:tr>
    </w:tbl>
    <w:p w14:paraId="6910EC1B" w14:textId="77777777" w:rsidR="00FE197C" w:rsidRPr="00FE197C" w:rsidRDefault="00FE197C" w:rsidP="00FE197C">
      <w:pPr>
        <w:rPr>
          <w:rFonts w:ascii="Calibri" w:hAnsi="Calibri" w:cs="Tahoma"/>
        </w:rPr>
      </w:pPr>
      <w:r w:rsidRPr="00FE197C">
        <w:rPr>
          <w:rFonts w:ascii="Calibri" w:hAnsi="Calibri"/>
          <w:b/>
          <w:sz w:val="22"/>
          <w:szCs w:val="22"/>
        </w:rPr>
        <w:t xml:space="preserve"> </w:t>
      </w:r>
      <w:r w:rsidRPr="00FE197C">
        <w:rPr>
          <w:rFonts w:ascii="Calibri" w:hAnsi="Calibri" w:cs="Tahoma"/>
        </w:rPr>
        <w:tab/>
        <w:t xml:space="preserve">             </w:t>
      </w:r>
    </w:p>
    <w:p w14:paraId="493EB38E" w14:textId="77777777" w:rsidR="00FE197C" w:rsidRPr="00A40C52" w:rsidRDefault="004B6135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A40C52">
        <w:rPr>
          <w:rFonts w:ascii="Calibri" w:hAnsi="Calibri" w:cs="Tahoma"/>
          <w:b/>
        </w:rPr>
        <w:t>CARAC</w:t>
      </w:r>
      <w:r w:rsidR="00FE197C" w:rsidRPr="00A40C52">
        <w:rPr>
          <w:rFonts w:ascii="Calibri" w:hAnsi="Calibri" w:cs="Tahoma"/>
          <w:b/>
        </w:rPr>
        <w:t>TERIZAÇÃO DO POSTO DE TRABALHO</w:t>
      </w:r>
    </w:p>
    <w:p w14:paraId="057B3012" w14:textId="77777777" w:rsidR="00FE197C" w:rsidRPr="004B6135" w:rsidRDefault="00FE197C" w:rsidP="00FE197C">
      <w:pPr>
        <w:spacing w:line="360" w:lineRule="auto"/>
        <w:rPr>
          <w:rFonts w:ascii="Calibri" w:hAnsi="Calibri" w:cs="Tahoma"/>
          <w:sz w:val="10"/>
          <w:szCs w:val="10"/>
        </w:rPr>
      </w:pPr>
    </w:p>
    <w:p w14:paraId="61EFE214" w14:textId="77777777" w:rsidR="00FE197C" w:rsidRPr="00FE197C" w:rsidRDefault="00FE197C" w:rsidP="00FE197C">
      <w:pPr>
        <w:tabs>
          <w:tab w:val="left" w:pos="6237"/>
        </w:tabs>
        <w:spacing w:after="120" w:line="360" w:lineRule="auto"/>
        <w:outlineLvl w:val="0"/>
        <w:rPr>
          <w:rFonts w:ascii="Calibri" w:hAnsi="Calibri"/>
          <w:b/>
        </w:rPr>
      </w:pPr>
      <w:r w:rsidRPr="00FE197C">
        <w:rPr>
          <w:rFonts w:ascii="Calibri" w:hAnsi="Calibri" w:cs="Tahoma"/>
          <w:b/>
        </w:rPr>
        <w:t xml:space="preserve">Carreira </w:t>
      </w:r>
      <w:r w:rsidRPr="00FE197C">
        <w:rPr>
          <w:rFonts w:ascii="Calibri" w:hAnsi="Calibri"/>
          <w:b/>
        </w:rPr>
        <w:t>__________________________</w:t>
      </w:r>
      <w:r w:rsidRPr="00FE197C">
        <w:rPr>
          <w:rFonts w:ascii="Calibri" w:hAnsi="Calibri" w:cs="Tahoma"/>
          <w:b/>
        </w:rPr>
        <w:t>Categoria</w:t>
      </w:r>
      <w:r w:rsidRPr="00FE197C">
        <w:rPr>
          <w:rFonts w:ascii="Calibri" w:hAnsi="Calibri"/>
          <w:b/>
        </w:rPr>
        <w:t>________________________________</w:t>
      </w:r>
    </w:p>
    <w:p w14:paraId="4AC0F44E" w14:textId="77777777" w:rsidR="00FE197C" w:rsidRPr="00FE197C" w:rsidRDefault="00FE197C" w:rsidP="00FE197C">
      <w:pPr>
        <w:tabs>
          <w:tab w:val="left" w:pos="6237"/>
        </w:tabs>
        <w:spacing w:after="120" w:line="360" w:lineRule="auto"/>
        <w:outlineLvl w:val="0"/>
        <w:rPr>
          <w:rFonts w:ascii="Calibri" w:hAnsi="Calibri"/>
          <w:b/>
        </w:rPr>
      </w:pPr>
      <w:r w:rsidRPr="00FE197C">
        <w:rPr>
          <w:rFonts w:ascii="Calibri" w:hAnsi="Calibri" w:cs="Tahoma"/>
          <w:b/>
        </w:rPr>
        <w:t xml:space="preserve">Área de atividade </w:t>
      </w:r>
      <w:r w:rsidRPr="00FE197C">
        <w:rPr>
          <w:rFonts w:ascii="Calibri" w:hAnsi="Calibri"/>
          <w:b/>
        </w:rPr>
        <w:t>________________________________</w:t>
      </w:r>
    </w:p>
    <w:tbl>
      <w:tblPr>
        <w:tblpPr w:leftFromText="141" w:rightFromText="141" w:vertAnchor="text" w:horzAnchor="page" w:tblpX="1560" w:tblpY="49"/>
        <w:tblW w:w="6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04"/>
        <w:gridCol w:w="2803"/>
      </w:tblGrid>
      <w:tr w:rsidR="00FE197C" w:rsidRPr="00FE197C" w14:paraId="2C981AA5" w14:textId="77777777" w:rsidTr="00FE197C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692269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RJEP por tempo indeterminado</w:t>
            </w:r>
            <w:r w:rsidRPr="00FE197C">
              <w:rPr>
                <w:rFonts w:ascii="Calibri" w:hAnsi="Calibri"/>
              </w:rPr>
              <w:t xml:space="preserve">  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9FA53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28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1E5165F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</w:tr>
      <w:tr w:rsidR="00FE197C" w:rsidRPr="00FE197C" w14:paraId="0DB3CD2C" w14:textId="77777777" w:rsidTr="00FE197C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430781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RJEP por tempo determinado</w:t>
            </w:r>
            <w:r w:rsidRPr="00FE197C">
              <w:rPr>
                <w:rFonts w:ascii="Calibri" w:hAnsi="Calibri"/>
              </w:rPr>
              <w:t xml:space="preserve"> 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3B85B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28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8444265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</w:tr>
      <w:tr w:rsidR="00FE197C" w:rsidRPr="00FE197C" w14:paraId="42A0E80B" w14:textId="77777777" w:rsidTr="00FE197C">
        <w:trPr>
          <w:trHeight w:val="34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5D2D877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73202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28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D65C55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</w:tr>
    </w:tbl>
    <w:p w14:paraId="31F2CC8F" w14:textId="77777777" w:rsidR="00FE197C" w:rsidRPr="00FE197C" w:rsidRDefault="00FE197C" w:rsidP="00FE197C">
      <w:pPr>
        <w:spacing w:line="360" w:lineRule="auto"/>
        <w:rPr>
          <w:rFonts w:ascii="Calibri" w:hAnsi="Calibri" w:cs="Tahoma"/>
        </w:rPr>
      </w:pPr>
    </w:p>
    <w:p w14:paraId="4A9E4644" w14:textId="77777777" w:rsidR="00FE197C" w:rsidRPr="00FE197C" w:rsidRDefault="00FE197C" w:rsidP="00FE197C">
      <w:pPr>
        <w:tabs>
          <w:tab w:val="left" w:pos="2127"/>
        </w:tabs>
        <w:spacing w:line="360" w:lineRule="auto"/>
        <w:rPr>
          <w:rFonts w:ascii="Calibri" w:hAnsi="Calibri" w:cs="Tahoma"/>
        </w:rPr>
      </w:pPr>
    </w:p>
    <w:p w14:paraId="34FA8103" w14:textId="77777777" w:rsidR="00FE197C" w:rsidRPr="00FE197C" w:rsidRDefault="00FE197C" w:rsidP="00FE197C">
      <w:pPr>
        <w:spacing w:line="360" w:lineRule="auto"/>
        <w:rPr>
          <w:rFonts w:ascii="Calibri" w:hAnsi="Calibri" w:cs="Tahoma"/>
        </w:rPr>
      </w:pPr>
    </w:p>
    <w:p w14:paraId="09340F8F" w14:textId="77777777" w:rsidR="00FE197C" w:rsidRPr="00FE197C" w:rsidRDefault="00FE197C" w:rsidP="00FE197C">
      <w:pPr>
        <w:spacing w:line="360" w:lineRule="auto"/>
        <w:rPr>
          <w:rFonts w:ascii="Calibri" w:hAnsi="Calibri" w:cs="Tahoma"/>
        </w:rPr>
      </w:pPr>
    </w:p>
    <w:p w14:paraId="2D458EA8" w14:textId="77777777" w:rsidR="00FE197C" w:rsidRPr="00A40C52" w:rsidRDefault="00FE197C" w:rsidP="00FE197C">
      <w:pPr>
        <w:shd w:val="clear" w:color="auto" w:fill="FFCC00"/>
        <w:rPr>
          <w:rFonts w:ascii="Calibri" w:hAnsi="Calibri" w:cs="Tahoma"/>
          <w:b/>
        </w:rPr>
      </w:pPr>
      <w:r w:rsidRPr="00A40C52">
        <w:rPr>
          <w:rFonts w:ascii="Calibri" w:hAnsi="Calibri" w:cs="Tahoma"/>
          <w:b/>
        </w:rPr>
        <w:t>1. DADOS PESSOAIS</w:t>
      </w:r>
    </w:p>
    <w:p w14:paraId="607E953A" w14:textId="77777777" w:rsidR="004B6135" w:rsidRDefault="004B6135" w:rsidP="004B6135">
      <w:pPr>
        <w:spacing w:line="240" w:lineRule="atLeast"/>
        <w:rPr>
          <w:rFonts w:ascii="Calibri" w:hAnsi="Calibri" w:cs="Tahoma"/>
          <w:b/>
        </w:rPr>
      </w:pPr>
    </w:p>
    <w:p w14:paraId="732FB5DF" w14:textId="77777777" w:rsidR="00FE197C" w:rsidRDefault="00FE197C" w:rsidP="004B6135">
      <w:pPr>
        <w:spacing w:line="240" w:lineRule="atLeast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Nome c</w:t>
      </w:r>
      <w:r w:rsidRPr="00FE197C">
        <w:rPr>
          <w:rFonts w:ascii="Calibri" w:hAnsi="Calibri" w:cs="Tahoma"/>
          <w:b/>
        </w:rPr>
        <w:t>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E197C" w:rsidRPr="00FE197C" w14:paraId="4C57742B" w14:textId="77777777" w:rsidTr="00FE197C">
        <w:trPr>
          <w:trHeight w:val="340"/>
        </w:trPr>
        <w:tc>
          <w:tcPr>
            <w:tcW w:w="283" w:type="dxa"/>
          </w:tcPr>
          <w:p w14:paraId="08612A1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12998F5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81D29FE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01E0B4E4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4884A7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1B9DCDEB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0FF15F34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9DE1586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17EC820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67454A44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683EF8F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2E28CB3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83C8ED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64173F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80B006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191C682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1D4AB75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06C29B0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2C2D26E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70FB335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05ACBC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66493F41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30C7B0E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0D984C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3C7A514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D14C17D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604FAE5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6BE099A5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2733ED0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A3D6C62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6173B5A1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F0BCD03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2C4B8A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FED4405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</w:tr>
    </w:tbl>
    <w:p w14:paraId="5210754E" w14:textId="77777777" w:rsidR="00FE197C" w:rsidRPr="004B6135" w:rsidRDefault="00FE197C" w:rsidP="004B6135">
      <w:pPr>
        <w:spacing w:line="240" w:lineRule="atLeast"/>
        <w:rPr>
          <w:rFonts w:ascii="Calibri" w:hAnsi="Calibri" w:cs="Tahoma"/>
          <w:sz w:val="4"/>
          <w:szCs w:val="4"/>
        </w:rPr>
      </w:pPr>
    </w:p>
    <w:tbl>
      <w:tblPr>
        <w:tblpPr w:leftFromText="141" w:rightFromText="141" w:vertAnchor="text" w:horzAnchor="margin" w:tblpX="74" w:tblpY="129"/>
        <w:tblW w:w="9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E197C" w:rsidRPr="00FE197C" w14:paraId="642D34C4" w14:textId="77777777" w:rsidTr="00FE197C">
        <w:trPr>
          <w:trHeight w:val="340"/>
        </w:trPr>
        <w:tc>
          <w:tcPr>
            <w:tcW w:w="283" w:type="dxa"/>
          </w:tcPr>
          <w:p w14:paraId="5C710973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78471FE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F1608B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B5966F6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FCFEFB1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72B2AB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E13CC3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488EF463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F424498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1C4E51C3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03A377D1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138357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467D3F8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E3BC4B6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45F63802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11CF7FEB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606B1005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06526BC2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2FCA016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0961EB8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A25518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4B6B72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09E76EB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A44DE20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F0A59C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0B22ED5B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5F8692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35E7576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07121BBD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CBED00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1F3FFA2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746D9BC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2BFE6F7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</w:tcPr>
          <w:p w14:paraId="5B08302E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</w:tr>
    </w:tbl>
    <w:p w14:paraId="354E3E29" w14:textId="77777777" w:rsidR="00FE197C" w:rsidRPr="004B6135" w:rsidRDefault="00FE197C" w:rsidP="004B6135">
      <w:pPr>
        <w:spacing w:line="240" w:lineRule="atLeast"/>
        <w:rPr>
          <w:rFonts w:ascii="Calibri" w:hAnsi="Calibri" w:cs="Tahoma"/>
          <w:sz w:val="10"/>
          <w:szCs w:val="1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569"/>
        <w:gridCol w:w="278"/>
        <w:gridCol w:w="278"/>
        <w:gridCol w:w="279"/>
        <w:gridCol w:w="278"/>
        <w:gridCol w:w="278"/>
        <w:gridCol w:w="278"/>
        <w:gridCol w:w="278"/>
        <w:gridCol w:w="278"/>
        <w:gridCol w:w="278"/>
        <w:gridCol w:w="278"/>
        <w:gridCol w:w="412"/>
        <w:gridCol w:w="666"/>
        <w:gridCol w:w="1278"/>
        <w:gridCol w:w="278"/>
        <w:gridCol w:w="1197"/>
        <w:gridCol w:w="278"/>
      </w:tblGrid>
      <w:tr w:rsidR="00FE197C" w:rsidRPr="00FE197C" w14:paraId="11D6ED6B" w14:textId="77777777" w:rsidTr="00FE197C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5B38782" w14:textId="77777777" w:rsidR="00FE197C" w:rsidRPr="00FE197C" w:rsidRDefault="00FE197C" w:rsidP="004B6135">
            <w:pPr>
              <w:spacing w:line="240" w:lineRule="atLeast"/>
              <w:ind w:right="277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  <w:b/>
              </w:rPr>
              <w:t>Data de nascimento: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24D30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DE71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5D4AC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70D6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7929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F8452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12FB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9152D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E5211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F0D40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42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BBC1721" w14:textId="77777777" w:rsidR="00FE197C" w:rsidRPr="00FE197C" w:rsidRDefault="00FE197C" w:rsidP="004B6135">
            <w:pPr>
              <w:spacing w:line="240" w:lineRule="atLeast"/>
              <w:ind w:right="277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46B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36ED9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Masculino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5C2C0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4D141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Feminino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9B0F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Arial"/>
                <w:b/>
              </w:rPr>
            </w:pPr>
          </w:p>
        </w:tc>
      </w:tr>
    </w:tbl>
    <w:p w14:paraId="7D5ED4BE" w14:textId="77777777" w:rsidR="00FE197C" w:rsidRPr="00FE197C" w:rsidRDefault="00FE197C" w:rsidP="004B6135">
      <w:pPr>
        <w:tabs>
          <w:tab w:val="center" w:pos="4597"/>
        </w:tabs>
        <w:spacing w:line="240" w:lineRule="atLeast"/>
        <w:rPr>
          <w:rFonts w:ascii="Calibri" w:hAnsi="Calibri" w:cs="Tahoma"/>
          <w:b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E197C" w:rsidRPr="00FE197C" w14:paraId="47B630DA" w14:textId="77777777" w:rsidTr="00FE197C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A148A0A" w14:textId="77777777" w:rsidR="00FE197C" w:rsidRPr="00FE197C" w:rsidRDefault="00FE197C" w:rsidP="004B6135">
            <w:pPr>
              <w:spacing w:line="240" w:lineRule="atLeast"/>
              <w:ind w:left="4860" w:right="-3744" w:hanging="4860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Nacionalidade: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075C7" w14:textId="77777777" w:rsidR="00FE197C" w:rsidRPr="00FE197C" w:rsidRDefault="00FE197C" w:rsidP="004B6135">
            <w:pPr>
              <w:spacing w:line="240" w:lineRule="atLeast"/>
              <w:ind w:left="2599" w:right="-7360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2C75" w14:textId="77777777" w:rsidR="00FE197C" w:rsidRPr="00FE197C" w:rsidRDefault="00FE197C" w:rsidP="004B6135">
            <w:pPr>
              <w:spacing w:line="240" w:lineRule="atLeast"/>
              <w:ind w:left="2599" w:right="-7360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D642F" w14:textId="77777777" w:rsidR="00FE197C" w:rsidRPr="00FE197C" w:rsidRDefault="00FE197C" w:rsidP="004B6135">
            <w:pPr>
              <w:spacing w:line="240" w:lineRule="atLeast"/>
              <w:ind w:left="2599" w:right="-7360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5D8D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DB70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4337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3B44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698F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0522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A9F0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4C0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A1CF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54B2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FA66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02153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5A2D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F2EE9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942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AC5C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24C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D57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2B63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5EE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0AD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337CE527" w14:textId="77777777" w:rsidR="00FE197C" w:rsidRPr="00FE197C" w:rsidRDefault="00FE197C" w:rsidP="004B6135">
      <w:pPr>
        <w:spacing w:line="240" w:lineRule="atLeast"/>
        <w:jc w:val="both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ab/>
      </w:r>
    </w:p>
    <w:p w14:paraId="596FC75B" w14:textId="77777777" w:rsidR="00FE197C" w:rsidRPr="00FE197C" w:rsidRDefault="00FE197C" w:rsidP="004B6135">
      <w:pPr>
        <w:spacing w:line="240" w:lineRule="atLeast"/>
        <w:jc w:val="both"/>
        <w:rPr>
          <w:rFonts w:ascii="Calibri" w:hAnsi="Calibri" w:cs="Tahoma"/>
          <w:b/>
        </w:rPr>
      </w:pPr>
    </w:p>
    <w:p w14:paraId="303FE51F" w14:textId="77777777" w:rsidR="00FE197C" w:rsidRPr="00FE197C" w:rsidRDefault="00FE197C" w:rsidP="004B6135">
      <w:pPr>
        <w:tabs>
          <w:tab w:val="center" w:pos="4597"/>
        </w:tabs>
        <w:spacing w:line="240" w:lineRule="atLeast"/>
        <w:rPr>
          <w:rFonts w:ascii="Calibri" w:hAnsi="Calibri" w:cs="Tahoma"/>
          <w:b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E197C" w:rsidRPr="00FE197C" w14:paraId="2E87F7D4" w14:textId="77777777" w:rsidTr="00FE197C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5A1CB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05C9FD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C022C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2588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89A2F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FFDB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9DC4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22FD6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1F117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0313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FCB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313B5EA7" w14:textId="77777777" w:rsidR="00FE197C" w:rsidRPr="00FE197C" w:rsidRDefault="00FE197C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p w14:paraId="4DAAEFF4" w14:textId="77777777" w:rsidR="00FE197C" w:rsidRDefault="00FE197C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p w14:paraId="31C441D4" w14:textId="77777777" w:rsidR="004B6135" w:rsidRPr="00FE197C" w:rsidRDefault="004B6135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E197C" w:rsidRPr="00FE197C" w14:paraId="6C4D91CF" w14:textId="77777777" w:rsidTr="00FE197C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1E21DB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  <w:b/>
              </w:rPr>
              <w:t>Morada: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59F1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B2C3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7C885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45C72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B823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5B1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726ED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1F5A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87D96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6BEAE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F53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67A6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5F9E9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38BB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5D04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F1854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18F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B73D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E9FB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2E3D0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676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714D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735C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F68D7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C078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968E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B30F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0863" w14:textId="77777777" w:rsidR="00FE197C" w:rsidRPr="00FE197C" w:rsidRDefault="00FE197C" w:rsidP="004B6135">
            <w:pPr>
              <w:spacing w:line="240" w:lineRule="atLeast"/>
              <w:rPr>
                <w:rFonts w:ascii="Calibri" w:hAnsi="Calibri" w:cs="Tahoma"/>
              </w:rPr>
            </w:pPr>
          </w:p>
        </w:tc>
      </w:tr>
    </w:tbl>
    <w:p w14:paraId="76DF95DA" w14:textId="77777777" w:rsidR="00FE197C" w:rsidRPr="00FE197C" w:rsidRDefault="00FE197C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FE197C" w:rsidRPr="00FE197C" w14:paraId="34275459" w14:textId="77777777" w:rsidTr="00FE197C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BC82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40D238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D8616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C85D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C97D6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9D6EB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6B79B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A506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DD0B7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CC7EF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FCEF24A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31F240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Tahoma"/>
                <w:b/>
              </w:rPr>
            </w:pP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E197C" w:rsidRPr="00FE197C" w14:paraId="6444433F" w14:textId="77777777" w:rsidTr="00FE197C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9EAA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2D2C5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C8C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366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6775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E35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949F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5AD2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F19E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B207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85F7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29D4C518" w14:textId="77777777" w:rsidR="00FE197C" w:rsidRPr="00FE197C" w:rsidRDefault="00FE197C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p w14:paraId="6299F133" w14:textId="77777777" w:rsidR="00FE197C" w:rsidRDefault="00FE197C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p w14:paraId="46C7164E" w14:textId="77777777" w:rsidR="004B6135" w:rsidRPr="00FE197C" w:rsidRDefault="004B6135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E197C" w:rsidRPr="00FE197C" w14:paraId="21D7FAC1" w14:textId="77777777" w:rsidTr="00FE197C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93F0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0CB43B8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A20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23C5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AB5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B1AF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BCF8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28E6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9B8E0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6417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B49A0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046A93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Telemóvel: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94F03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8F61E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69014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2051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920B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CCA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8699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F5CB2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EC96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75BB83CB" w14:textId="77777777" w:rsidR="00FE197C" w:rsidRPr="00FE197C" w:rsidRDefault="00FE197C" w:rsidP="004B6135">
      <w:pPr>
        <w:tabs>
          <w:tab w:val="left" w:pos="2340"/>
        </w:tabs>
        <w:spacing w:line="240" w:lineRule="atLeast"/>
        <w:rPr>
          <w:rFonts w:ascii="Calibri" w:hAnsi="Calibri" w:cs="Tahoma"/>
        </w:rPr>
      </w:pPr>
    </w:p>
    <w:p w14:paraId="35BC001A" w14:textId="77777777" w:rsidR="00FE197C" w:rsidRPr="00FE197C" w:rsidRDefault="00FE197C" w:rsidP="004B6135">
      <w:pPr>
        <w:tabs>
          <w:tab w:val="left" w:pos="2340"/>
        </w:tabs>
        <w:spacing w:line="240" w:lineRule="atLeast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FE197C" w:rsidRPr="00FE197C" w14:paraId="162063F0" w14:textId="77777777" w:rsidTr="00FE197C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CBAF1" w14:textId="77777777" w:rsidR="00FE197C" w:rsidRPr="00FE197C" w:rsidRDefault="00FE197C" w:rsidP="004B6135">
            <w:pPr>
              <w:spacing w:line="240" w:lineRule="atLeast"/>
              <w:ind w:right="-3744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Endereço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7C6CB1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62A489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4ED444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320CE5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257F03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867D6C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8637DA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99910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11D6C0" w14:textId="77777777" w:rsidR="00FE197C" w:rsidRPr="00FE197C" w:rsidRDefault="00FE197C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6858B8" w14:textId="77777777" w:rsidR="00FE197C" w:rsidRPr="00FE197C" w:rsidRDefault="00A40C52" w:rsidP="004B6135">
            <w:pPr>
              <w:spacing w:line="240" w:lineRule="atLeast"/>
              <w:ind w:left="2599" w:hanging="6092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----</w:t>
            </w:r>
          </w:p>
        </w:tc>
      </w:tr>
    </w:tbl>
    <w:p w14:paraId="73A6A089" w14:textId="77777777" w:rsidR="00FE197C" w:rsidRPr="00FE197C" w:rsidRDefault="00FE197C" w:rsidP="00FE197C">
      <w:pPr>
        <w:shd w:val="clear" w:color="auto" w:fill="FFFFFF"/>
        <w:rPr>
          <w:rFonts w:ascii="Calibri" w:hAnsi="Calibri" w:cs="Tahoma"/>
        </w:rPr>
      </w:pPr>
    </w:p>
    <w:p w14:paraId="5A69AA5E" w14:textId="77777777" w:rsidR="00FE197C" w:rsidRPr="00FE197C" w:rsidRDefault="00FE197C" w:rsidP="00FE197C">
      <w:pPr>
        <w:shd w:val="clear" w:color="auto" w:fill="FFCC0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2. NÍVEL HABILITACIONAL</w:t>
      </w:r>
    </w:p>
    <w:p w14:paraId="22B9C911" w14:textId="77777777" w:rsidR="00FE197C" w:rsidRPr="00FE197C" w:rsidRDefault="00FE197C" w:rsidP="00FE197C">
      <w:pPr>
        <w:ind w:right="-3744"/>
        <w:rPr>
          <w:rFonts w:ascii="Calibri" w:hAnsi="Calibri" w:cs="Tahoma"/>
          <w:b/>
        </w:rPr>
      </w:pPr>
    </w:p>
    <w:p w14:paraId="4C6360C0" w14:textId="77777777" w:rsidR="00FE197C" w:rsidRPr="00F712FF" w:rsidRDefault="00FE197C" w:rsidP="00F712FF">
      <w:pPr>
        <w:ind w:right="-3744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lastRenderedPageBreak/>
        <w:t>Assinale o quadrado apropriado: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FE197C" w:rsidRPr="00FE197C" w14:paraId="018977A4" w14:textId="77777777" w:rsidTr="00FE197C">
        <w:trPr>
          <w:trHeight w:val="567"/>
        </w:trPr>
        <w:tc>
          <w:tcPr>
            <w:tcW w:w="403" w:type="dxa"/>
            <w:vAlign w:val="center"/>
          </w:tcPr>
          <w:p w14:paraId="1B837BD8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E32DBFF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E86E7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454" w:type="dxa"/>
            <w:tcBorders>
              <w:left w:val="single" w:sz="8" w:space="0" w:color="000000"/>
            </w:tcBorders>
          </w:tcPr>
          <w:p w14:paraId="33FA0769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9FB2987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374E67A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Bacharelato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AA645" w14:textId="77777777" w:rsidR="00FE197C" w:rsidRPr="00FE197C" w:rsidRDefault="00FE197C" w:rsidP="00FE197C">
            <w:pPr>
              <w:ind w:left="-168" w:firstLine="168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 </w:t>
            </w:r>
          </w:p>
        </w:tc>
      </w:tr>
      <w:tr w:rsidR="00FE197C" w:rsidRPr="00FE197C" w14:paraId="73595C28" w14:textId="77777777" w:rsidTr="00FE197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1BF8880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8" w:space="0" w:color="000000"/>
            </w:tcBorders>
            <w:shd w:val="clear" w:color="auto" w:fill="auto"/>
            <w:vAlign w:val="center"/>
          </w:tcPr>
          <w:p w14:paraId="7BE459A2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 xml:space="preserve">4 anos de escolaridade    </w:t>
            </w:r>
          </w:p>
          <w:p w14:paraId="024F9DF8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(1.º ciclo do ensino básico)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BE393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454" w:type="dxa"/>
            <w:tcBorders>
              <w:left w:val="single" w:sz="8" w:space="0" w:color="000000"/>
            </w:tcBorders>
          </w:tcPr>
          <w:p w14:paraId="1D0645E4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4B3EAE3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546BCA3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Licenciatura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F9F92" w14:textId="77777777" w:rsidR="00FE197C" w:rsidRPr="00FE197C" w:rsidRDefault="00FE197C" w:rsidP="00FE197C">
            <w:pPr>
              <w:ind w:left="-168" w:firstLine="168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 </w:t>
            </w:r>
          </w:p>
        </w:tc>
      </w:tr>
      <w:tr w:rsidR="00FE197C" w:rsidRPr="00FE197C" w14:paraId="1250BAB9" w14:textId="77777777" w:rsidTr="00FE197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6316C9B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8" w:space="0" w:color="000000"/>
            </w:tcBorders>
            <w:shd w:val="clear" w:color="auto" w:fill="auto"/>
            <w:vAlign w:val="center"/>
          </w:tcPr>
          <w:p w14:paraId="71205CBC" w14:textId="77777777" w:rsidR="00A40C52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 xml:space="preserve">6 anos de escolaridade        </w:t>
            </w:r>
          </w:p>
          <w:p w14:paraId="01927DC1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(2.º ciclo do ensino básico)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F067D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454" w:type="dxa"/>
            <w:tcBorders>
              <w:left w:val="single" w:sz="8" w:space="0" w:color="000000"/>
            </w:tcBorders>
          </w:tcPr>
          <w:p w14:paraId="4BD8DE26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9CF3D08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E6544F4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Pós-graduação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337CF" w14:textId="77777777" w:rsidR="00FE197C" w:rsidRPr="00FE197C" w:rsidRDefault="00FE197C" w:rsidP="00FE197C">
            <w:pPr>
              <w:ind w:left="-168" w:firstLine="168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 </w:t>
            </w:r>
          </w:p>
        </w:tc>
      </w:tr>
      <w:tr w:rsidR="00FE197C" w:rsidRPr="00FE197C" w14:paraId="66A71D5E" w14:textId="77777777" w:rsidTr="00FE197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E17F95D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8" w:space="0" w:color="000000"/>
            </w:tcBorders>
            <w:shd w:val="clear" w:color="auto" w:fill="auto"/>
            <w:vAlign w:val="center"/>
          </w:tcPr>
          <w:p w14:paraId="38C63A6E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C590A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454" w:type="dxa"/>
            <w:tcBorders>
              <w:left w:val="single" w:sz="8" w:space="0" w:color="000000"/>
            </w:tcBorders>
          </w:tcPr>
          <w:p w14:paraId="7FB0AE9E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827E95F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E30B2A8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Mestrado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2CC5E" w14:textId="77777777" w:rsidR="00FE197C" w:rsidRPr="00FE197C" w:rsidRDefault="00FE197C" w:rsidP="00FE197C">
            <w:pPr>
              <w:ind w:left="-168" w:firstLine="168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 </w:t>
            </w:r>
          </w:p>
        </w:tc>
      </w:tr>
      <w:tr w:rsidR="00FE197C" w:rsidRPr="00FE197C" w14:paraId="515C07A2" w14:textId="77777777" w:rsidTr="00FE197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41E9C94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69B628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11.º ano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7DCE96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454" w:type="dxa"/>
            <w:tcBorders>
              <w:left w:val="single" w:sz="8" w:space="0" w:color="000000"/>
            </w:tcBorders>
          </w:tcPr>
          <w:p w14:paraId="5C6B10DB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2727C86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1FE7C9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Doutoramento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BF251" w14:textId="77777777" w:rsidR="00FE197C" w:rsidRPr="00FE197C" w:rsidRDefault="00FE197C" w:rsidP="00FE197C">
            <w:pPr>
              <w:ind w:left="-168" w:firstLine="168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 </w:t>
            </w:r>
          </w:p>
        </w:tc>
      </w:tr>
      <w:tr w:rsidR="00FE197C" w:rsidRPr="00FE197C" w14:paraId="63605EDA" w14:textId="77777777" w:rsidTr="00FE197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29DB581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8" w:space="0" w:color="000000"/>
            </w:tcBorders>
            <w:shd w:val="clear" w:color="auto" w:fill="auto"/>
            <w:vAlign w:val="center"/>
          </w:tcPr>
          <w:p w14:paraId="07490609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93787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454" w:type="dxa"/>
            <w:tcBorders>
              <w:left w:val="single" w:sz="8" w:space="0" w:color="000000"/>
            </w:tcBorders>
          </w:tcPr>
          <w:p w14:paraId="2053E89F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E0FE68A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30C209C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BF0C5" w14:textId="77777777" w:rsidR="00FE197C" w:rsidRPr="00FE197C" w:rsidRDefault="00FE197C" w:rsidP="00FE197C">
            <w:pPr>
              <w:ind w:left="-168" w:firstLine="168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 </w:t>
            </w:r>
          </w:p>
        </w:tc>
      </w:tr>
      <w:tr w:rsidR="00FE197C" w:rsidRPr="00FE197C" w14:paraId="56313587" w14:textId="77777777" w:rsidTr="00FE197C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323AE43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8" w:space="0" w:color="000000"/>
            </w:tcBorders>
            <w:shd w:val="clear" w:color="auto" w:fill="auto"/>
            <w:vAlign w:val="center"/>
          </w:tcPr>
          <w:p w14:paraId="0AE0E462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Curso tecnológico /profissional/ outros (nível III)</w:t>
            </w:r>
            <w:r w:rsidRPr="00FE197C">
              <w:rPr>
                <w:rFonts w:ascii="Calibri" w:hAnsi="Calibri" w:cs="Tahoma"/>
                <w:b/>
              </w:rPr>
              <w:t>*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6453D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454" w:type="dxa"/>
            <w:tcBorders>
              <w:left w:val="single" w:sz="8" w:space="0" w:color="000000"/>
            </w:tcBorders>
          </w:tcPr>
          <w:p w14:paraId="35BB2A7D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859D958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b/>
                <w:highlight w:val="lightGray"/>
              </w:rPr>
            </w:pPr>
            <w:r w:rsidRPr="00FE197C">
              <w:rPr>
                <w:rFonts w:ascii="Calibri" w:hAnsi="Calibri" w:cs="Tahoma"/>
                <w:b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9F4004D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Habilitação ignorada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C6311" w14:textId="77777777" w:rsidR="00FE197C" w:rsidRPr="00FE197C" w:rsidRDefault="00FE197C" w:rsidP="00FE197C">
            <w:pPr>
              <w:ind w:left="-168" w:firstLine="168"/>
              <w:rPr>
                <w:rFonts w:ascii="Calibri" w:hAnsi="Calibri" w:cs="Tahoma"/>
              </w:rPr>
            </w:pPr>
            <w:r w:rsidRPr="00FE197C">
              <w:rPr>
                <w:rFonts w:ascii="Calibri" w:hAnsi="Calibri" w:cs="Tahoma"/>
              </w:rPr>
              <w:t> </w:t>
            </w:r>
          </w:p>
        </w:tc>
      </w:tr>
    </w:tbl>
    <w:p w14:paraId="38DF5848" w14:textId="77777777" w:rsidR="00FE197C" w:rsidRPr="00FE197C" w:rsidRDefault="00FE197C" w:rsidP="00FE197C">
      <w:pPr>
        <w:rPr>
          <w:rFonts w:ascii="Calibri" w:hAnsi="Calibri" w:cs="Tahoma"/>
          <w:sz w:val="18"/>
          <w:szCs w:val="18"/>
        </w:rPr>
      </w:pPr>
    </w:p>
    <w:p w14:paraId="6B4A9819" w14:textId="77777777" w:rsidR="00FE197C" w:rsidRPr="003B5146" w:rsidRDefault="00FE197C" w:rsidP="00F712FF">
      <w:pPr>
        <w:rPr>
          <w:rFonts w:ascii="Calibri" w:hAnsi="Calibri" w:cs="Tahoma"/>
          <w:sz w:val="16"/>
          <w:szCs w:val="16"/>
        </w:rPr>
      </w:pPr>
      <w:r w:rsidRPr="003B5146">
        <w:rPr>
          <w:rFonts w:ascii="Calibri" w:hAnsi="Calibri" w:cs="Tahoma"/>
          <w:b/>
          <w:sz w:val="16"/>
          <w:szCs w:val="16"/>
        </w:rPr>
        <w:t>*</w:t>
      </w:r>
      <w:r w:rsidRPr="003B5146">
        <w:rPr>
          <w:rFonts w:ascii="Calibri" w:hAnsi="Calibri" w:cs="Tahoma"/>
          <w:sz w:val="16"/>
          <w:szCs w:val="16"/>
        </w:rPr>
        <w:t xml:space="preserve"> Nível </w:t>
      </w:r>
      <w:r w:rsidR="00A40C52" w:rsidRPr="003B5146">
        <w:rPr>
          <w:rFonts w:ascii="Calibri" w:hAnsi="Calibri" w:cs="Tahoma"/>
          <w:sz w:val="16"/>
          <w:szCs w:val="16"/>
        </w:rPr>
        <w:t>III:</w:t>
      </w:r>
      <w:r w:rsidRPr="003B5146">
        <w:rPr>
          <w:rFonts w:ascii="Calibri" w:hAnsi="Calibri" w:cs="Tahoma"/>
          <w:sz w:val="16"/>
          <w:szCs w:val="16"/>
        </w:rPr>
        <w:t xml:space="preserve"> Nível de qualificação da formação (c/ equivalência ao ensino secundário)</w:t>
      </w:r>
    </w:p>
    <w:p w14:paraId="27B9DE09" w14:textId="77777777" w:rsidR="00FA4A47" w:rsidRDefault="00FA4A47" w:rsidP="00FE197C">
      <w:pPr>
        <w:outlineLvl w:val="0"/>
        <w:rPr>
          <w:rFonts w:ascii="Calibri" w:hAnsi="Calibri" w:cs="Tahoma"/>
          <w:b/>
        </w:rPr>
      </w:pPr>
    </w:p>
    <w:p w14:paraId="2087C8ED" w14:textId="77777777" w:rsidR="00FE197C" w:rsidRPr="00FE197C" w:rsidRDefault="00A40C52" w:rsidP="00FE197C">
      <w:pPr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2.1. Identifique</w:t>
      </w:r>
      <w:r w:rsidR="00FE197C" w:rsidRPr="00FE197C">
        <w:rPr>
          <w:rFonts w:ascii="Calibri" w:hAnsi="Calibri" w:cs="Tahoma"/>
          <w:b/>
        </w:rPr>
        <w:t xml:space="preserve">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0D2DEBDF" w14:textId="77777777" w:rsidTr="00FE197C">
        <w:trPr>
          <w:trHeight w:val="340"/>
        </w:trPr>
        <w:tc>
          <w:tcPr>
            <w:tcW w:w="236" w:type="dxa"/>
          </w:tcPr>
          <w:p w14:paraId="1433F4C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842577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422AD5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1611AD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550102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B87DA9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5DAB95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3040AB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D1B70A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00BDD20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35BE8163" w14:textId="77777777" w:rsidR="00FE197C" w:rsidRPr="00FE197C" w:rsidRDefault="00A40C52" w:rsidP="00FE197C">
      <w:pPr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2.2. Indique</w:t>
      </w:r>
      <w:r w:rsidR="00FE197C" w:rsidRPr="00FE197C">
        <w:rPr>
          <w:rFonts w:ascii="Calibri" w:hAnsi="Calibri" w:cs="Tahoma"/>
          <w:b/>
        </w:rPr>
        <w:t xml:space="preserve"> cursos de </w:t>
      </w:r>
      <w:r w:rsidRPr="00FE197C">
        <w:rPr>
          <w:rFonts w:ascii="Calibri" w:hAnsi="Calibri" w:cs="Tahoma"/>
          <w:b/>
        </w:rPr>
        <w:t>pós-graduação</w:t>
      </w:r>
      <w:r w:rsidR="00FE197C" w:rsidRPr="00FE197C">
        <w:rPr>
          <w:rFonts w:ascii="Calibri" w:hAnsi="Calibri" w:cs="Tahoma"/>
          <w:b/>
        </w:rPr>
        <w:t>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1AC2EA1F" w14:textId="77777777" w:rsidTr="00FE197C">
        <w:trPr>
          <w:trHeight w:val="340"/>
        </w:trPr>
        <w:tc>
          <w:tcPr>
            <w:tcW w:w="236" w:type="dxa"/>
          </w:tcPr>
          <w:p w14:paraId="68767AD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4541B7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9ADAFD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740AE1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7647FE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58B93F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6B741E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F68A52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C944EF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40A5268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429C7723" w14:textId="77777777" w:rsidR="00FE197C" w:rsidRPr="00FE197C" w:rsidRDefault="00FE197C" w:rsidP="00FE197C">
      <w:pPr>
        <w:spacing w:line="360" w:lineRule="auto"/>
        <w:rPr>
          <w:rFonts w:ascii="Calibri" w:hAnsi="Calibri"/>
          <w:b/>
          <w:sz w:val="16"/>
          <w:szCs w:val="16"/>
        </w:rPr>
      </w:pPr>
    </w:p>
    <w:p w14:paraId="07934552" w14:textId="77777777" w:rsidR="00FE197C" w:rsidRPr="00FE197C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3. SITUAÇÃO JURÍDICO/ FUNCIONAL DO TRABALHADOR</w:t>
      </w:r>
    </w:p>
    <w:p w14:paraId="37D718D5" w14:textId="77777777" w:rsidR="00FE197C" w:rsidRPr="00FE197C" w:rsidRDefault="00FE197C" w:rsidP="00FE197C">
      <w:pPr>
        <w:spacing w:line="360" w:lineRule="auto"/>
        <w:rPr>
          <w:rFonts w:ascii="Calibri" w:hAnsi="Calibri"/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FE197C" w:rsidRPr="00FE197C" w14:paraId="299D9325" w14:textId="77777777" w:rsidTr="00FE197C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06624" w14:textId="77777777" w:rsidR="00FE197C" w:rsidRPr="00FE197C" w:rsidRDefault="00FE197C" w:rsidP="00FE197C">
            <w:pPr>
              <w:ind w:right="-3744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BB46D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99CF85" w14:textId="77777777" w:rsidR="00FE197C" w:rsidRPr="00FE197C" w:rsidRDefault="00FE197C" w:rsidP="00FE197C">
            <w:pPr>
              <w:ind w:left="2599" w:hanging="6092"/>
              <w:jc w:val="right"/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Sim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AEF3E" w14:textId="77777777" w:rsidR="00FE197C" w:rsidRPr="00FE197C" w:rsidRDefault="00FE197C" w:rsidP="00FE197C">
            <w:pPr>
              <w:ind w:left="2599" w:hanging="6092"/>
              <w:rPr>
                <w:rFonts w:ascii="Calibri" w:hAnsi="Calibri" w:cs="Tahoma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78F3C4" w14:textId="77777777" w:rsidR="00FE197C" w:rsidRPr="00FE197C" w:rsidRDefault="00FE197C" w:rsidP="00FE197C">
            <w:pPr>
              <w:ind w:left="2599" w:hanging="6092"/>
              <w:jc w:val="right"/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Não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C82A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1D22AEB0" w14:textId="77777777" w:rsidR="00FE197C" w:rsidRPr="00FE197C" w:rsidRDefault="00FE197C" w:rsidP="00FE197C">
      <w:pPr>
        <w:spacing w:line="360" w:lineRule="auto"/>
        <w:ind w:left="1440"/>
        <w:rPr>
          <w:rFonts w:ascii="Calibri" w:hAnsi="Calibri"/>
          <w:b/>
          <w:sz w:val="22"/>
          <w:szCs w:val="22"/>
        </w:rPr>
      </w:pPr>
    </w:p>
    <w:p w14:paraId="56944AE9" w14:textId="77777777" w:rsidR="00FE197C" w:rsidRPr="00FE197C" w:rsidRDefault="00FE197C" w:rsidP="00FE197C">
      <w:pPr>
        <w:spacing w:line="360" w:lineRule="auto"/>
        <w:rPr>
          <w:rFonts w:ascii="Calibri" w:hAnsi="Calibri" w:cs="Tahoma"/>
          <w:b/>
        </w:rPr>
      </w:pPr>
    </w:p>
    <w:p w14:paraId="120AB699" w14:textId="77777777" w:rsidR="00FE197C" w:rsidRPr="00FE197C" w:rsidRDefault="00FE197C" w:rsidP="00FE197C">
      <w:pPr>
        <w:spacing w:line="360" w:lineRule="auto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3.2- Em caso negativ</w:t>
      </w:r>
      <w:r>
        <w:rPr>
          <w:rFonts w:ascii="Calibri" w:hAnsi="Calibri" w:cs="Tahoma"/>
          <w:b/>
        </w:rPr>
        <w:t xml:space="preserve">o passe </w:t>
      </w:r>
      <w:r w:rsidR="00F712FF">
        <w:rPr>
          <w:rFonts w:ascii="Calibri" w:hAnsi="Calibri" w:cs="Tahoma"/>
          <w:b/>
        </w:rPr>
        <w:t>diretamente</w:t>
      </w:r>
      <w:r>
        <w:rPr>
          <w:rFonts w:ascii="Calibri" w:hAnsi="Calibri" w:cs="Tahoma"/>
          <w:b/>
        </w:rPr>
        <w:t xml:space="preserve"> ao ponto 4</w:t>
      </w:r>
      <w:r w:rsidRPr="00FE197C">
        <w:rPr>
          <w:rFonts w:ascii="Calibri" w:hAnsi="Calibri" w:cs="Tahoma"/>
          <w:b/>
        </w:rPr>
        <w:t xml:space="preserve"> deste formulário. </w:t>
      </w:r>
    </w:p>
    <w:p w14:paraId="400BB8EA" w14:textId="77777777" w:rsidR="00FE197C" w:rsidRPr="00FE197C" w:rsidRDefault="00FE197C" w:rsidP="00FE197C">
      <w:pPr>
        <w:spacing w:line="360" w:lineRule="auto"/>
        <w:ind w:left="426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Em caso afirmativo, especifique qual a sua situação:</w:t>
      </w:r>
    </w:p>
    <w:tbl>
      <w:tblPr>
        <w:tblpPr w:leftFromText="141" w:rightFromText="141" w:vertAnchor="text" w:tblpY="1"/>
        <w:tblOverlap w:val="never"/>
        <w:tblW w:w="7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FE197C" w:rsidRPr="00FE197C" w14:paraId="55A556AF" w14:textId="77777777" w:rsidTr="00FE197C">
        <w:trPr>
          <w:trHeight w:val="319"/>
        </w:trPr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C1BEBA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3.2.1- Nomeação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BEB79E" w14:textId="77777777" w:rsidR="00FE197C" w:rsidRPr="00FE197C" w:rsidRDefault="00FE197C" w:rsidP="00FE197C">
            <w:pPr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 xml:space="preserve">Definitiva 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96FE44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0E17F970" w14:textId="77777777" w:rsidTr="00FE197C">
        <w:trPr>
          <w:trHeight w:val="319"/>
        </w:trPr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B6B90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5A540C" w14:textId="77777777" w:rsidR="00FE197C" w:rsidRPr="00FE197C" w:rsidRDefault="00FE197C" w:rsidP="00FE197C">
            <w:pPr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Transitória por tempo determinado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5716F2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6A0C4F43" w14:textId="77777777" w:rsidTr="00FE197C">
        <w:trPr>
          <w:trHeight w:val="319"/>
        </w:trPr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90804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45627C" w14:textId="77777777" w:rsidR="00FE197C" w:rsidRPr="00FE197C" w:rsidRDefault="00FE197C" w:rsidP="00FE197C">
            <w:pPr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Transitória por tempo determinável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E01180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14D1419A" w14:textId="77777777" w:rsidTr="00FE197C">
        <w:trPr>
          <w:cantSplit/>
          <w:trHeight w:val="319"/>
        </w:trPr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49AF9A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 xml:space="preserve"> 3.2.2- Contrato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E2A739" w14:textId="77777777" w:rsidR="00FE197C" w:rsidRPr="00FE197C" w:rsidRDefault="00FE197C" w:rsidP="00FE197C">
            <w:pPr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Tempo indeterminado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360E58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3996FB1D" w14:textId="77777777" w:rsidTr="00FE197C">
        <w:trPr>
          <w:trHeight w:val="319"/>
        </w:trPr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E7F8C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FFE618" w14:textId="77777777" w:rsidR="00FE197C" w:rsidRPr="00FE197C" w:rsidRDefault="00FE197C" w:rsidP="00FE197C">
            <w:pPr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Tempo determinado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2ADE17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04064482" w14:textId="77777777" w:rsidTr="00FE197C">
        <w:trPr>
          <w:trHeight w:val="319"/>
        </w:trPr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C4A72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30D91E" w14:textId="77777777" w:rsidR="00FE197C" w:rsidRPr="00FE197C" w:rsidRDefault="00FE197C" w:rsidP="00FE197C">
            <w:pPr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Tempo determinável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064EB4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1D87CF0E" w14:textId="77777777" w:rsidTr="00FE197C">
        <w:trPr>
          <w:cantSplit/>
          <w:trHeight w:val="319"/>
        </w:trPr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7EDF07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3.2.3- Situação atual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3F0B66" w14:textId="77777777" w:rsidR="00FE197C" w:rsidRPr="00FE197C" w:rsidRDefault="00FE197C" w:rsidP="00FE197C">
            <w:pPr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Em exercício de funções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A52BA3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0FBA3B97" w14:textId="77777777" w:rsidTr="00FE197C">
        <w:trPr>
          <w:trHeight w:val="319"/>
        </w:trPr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F0075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618770" w14:textId="77777777" w:rsidR="00FE197C" w:rsidRPr="00FE197C" w:rsidRDefault="00FE197C" w:rsidP="00FE197C">
            <w:pPr>
              <w:jc w:val="both"/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Em licença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957BC6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 </w:t>
            </w:r>
          </w:p>
        </w:tc>
      </w:tr>
      <w:tr w:rsidR="00FE197C" w:rsidRPr="00FE197C" w14:paraId="30E1351C" w14:textId="77777777" w:rsidTr="00FE197C">
        <w:trPr>
          <w:trHeight w:val="319"/>
        </w:trPr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CCF77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00109A" w14:textId="77777777" w:rsidR="00FE197C" w:rsidRPr="00FE197C" w:rsidRDefault="003B5146" w:rsidP="00FE197C">
            <w:p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Em valorização profissional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89ADE7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FE197C" w:rsidRPr="00FE197C" w14:paraId="4B2EDBEC" w14:textId="77777777" w:rsidTr="00FE197C">
        <w:trPr>
          <w:trHeight w:val="319"/>
        </w:trPr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F43DF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B8D8B" w14:textId="77777777" w:rsidR="00FE197C" w:rsidRPr="00FE197C" w:rsidRDefault="00FE197C" w:rsidP="00FE197C">
            <w:pPr>
              <w:jc w:val="both"/>
              <w:rPr>
                <w:rFonts w:ascii="Calibri" w:hAnsi="Calibri" w:cs="Tahoma"/>
                <w:bCs/>
              </w:rPr>
            </w:pPr>
            <w:r w:rsidRPr="00FE197C">
              <w:rPr>
                <w:rFonts w:ascii="Calibri" w:hAnsi="Calibri" w:cs="Tahoma"/>
                <w:bCs/>
              </w:rPr>
              <w:t>Outra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91C492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</w:tr>
    </w:tbl>
    <w:p w14:paraId="5FB7C021" w14:textId="77777777" w:rsidR="00FE197C" w:rsidRDefault="00FE197C" w:rsidP="00FE197C">
      <w:pPr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br w:type="textWrapping" w:clear="all"/>
      </w:r>
    </w:p>
    <w:p w14:paraId="27529233" w14:textId="77777777" w:rsidR="00FE197C" w:rsidRPr="00FE197C" w:rsidRDefault="00FE197C" w:rsidP="00FE197C">
      <w:pPr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2D05C4F6" w14:textId="77777777" w:rsidTr="00FE197C">
        <w:trPr>
          <w:trHeight w:val="340"/>
        </w:trPr>
        <w:tc>
          <w:tcPr>
            <w:tcW w:w="236" w:type="dxa"/>
          </w:tcPr>
          <w:p w14:paraId="25BF6AB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3B6D030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01A37F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8E2452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B834F5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786BD1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7107C4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E7BE19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1895F9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6E256E4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5161D95F" w14:textId="77777777" w:rsidR="00FE197C" w:rsidRPr="00FE197C" w:rsidRDefault="00FE197C" w:rsidP="00FE197C">
      <w:pPr>
        <w:spacing w:line="360" w:lineRule="auto"/>
        <w:rPr>
          <w:rFonts w:ascii="Calibri" w:hAnsi="Calibri"/>
          <w:b/>
          <w:sz w:val="18"/>
          <w:szCs w:val="18"/>
        </w:rPr>
      </w:pPr>
    </w:p>
    <w:p w14:paraId="31DD00B5" w14:textId="77777777" w:rsidR="00FE197C" w:rsidRPr="00FE197C" w:rsidRDefault="00FE197C" w:rsidP="00FE197C">
      <w:pPr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3.2.5 Carreira e categoria detidas:</w:t>
      </w:r>
    </w:p>
    <w:p w14:paraId="0670E883" w14:textId="77777777" w:rsidR="00FE197C" w:rsidRPr="00FE197C" w:rsidRDefault="00FE197C" w:rsidP="00FE197C">
      <w:pPr>
        <w:rPr>
          <w:rFonts w:ascii="Calibri" w:hAnsi="Calibri" w:cs="Tahoma"/>
        </w:rPr>
      </w:pP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271641FC" w14:textId="77777777" w:rsidTr="00FE197C">
        <w:trPr>
          <w:trHeight w:val="340"/>
        </w:trPr>
        <w:tc>
          <w:tcPr>
            <w:tcW w:w="236" w:type="dxa"/>
          </w:tcPr>
          <w:p w14:paraId="3494AB6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467F6E2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1B16D5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EBC6BA9" w14:textId="77777777" w:rsidR="00FE197C" w:rsidRPr="00FE197C" w:rsidRDefault="00FE197C" w:rsidP="00FE197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D7B100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523C4E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8448C6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8CB531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B40578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2E69ACC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1BEE2569" w14:textId="77777777" w:rsidR="00FE197C" w:rsidRPr="00FE197C" w:rsidRDefault="00FE197C" w:rsidP="00FE197C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1A1DDDDA" w14:textId="77777777" w:rsidR="00FE197C" w:rsidRPr="00FE197C" w:rsidRDefault="00FE197C" w:rsidP="00FE197C">
      <w:pPr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3.2.6 Atividade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3BF62698" w14:textId="77777777" w:rsidTr="00FE197C">
        <w:trPr>
          <w:trHeight w:val="340"/>
        </w:trPr>
        <w:tc>
          <w:tcPr>
            <w:tcW w:w="236" w:type="dxa"/>
          </w:tcPr>
          <w:p w14:paraId="06D4AA3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792FEC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D443F3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E3988D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04400A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BDA620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3F0AD4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334F9E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263DCB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4C177BD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6D3376FF" w14:textId="77777777" w:rsidR="00FE197C" w:rsidRPr="00FE197C" w:rsidRDefault="00FE197C" w:rsidP="00FE197C">
      <w:pPr>
        <w:spacing w:line="360" w:lineRule="auto"/>
        <w:rPr>
          <w:rFonts w:ascii="Calibri" w:hAnsi="Calibri"/>
          <w:b/>
          <w:sz w:val="18"/>
          <w:szCs w:val="18"/>
        </w:rPr>
      </w:pPr>
    </w:p>
    <w:p w14:paraId="6A691669" w14:textId="77777777" w:rsidR="00FE197C" w:rsidRPr="00FE197C" w:rsidRDefault="00FE197C" w:rsidP="00FE197C">
      <w:pPr>
        <w:shd w:val="clear" w:color="auto" w:fill="FFFFFF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3.2.8 Avaliação de desempenho (últimos três anos):</w:t>
      </w:r>
    </w:p>
    <w:p w14:paraId="5C8DAB0F" w14:textId="77777777" w:rsidR="00FE197C" w:rsidRPr="00FE197C" w:rsidRDefault="00FE197C" w:rsidP="00FE197C">
      <w:pPr>
        <w:spacing w:line="360" w:lineRule="auto"/>
        <w:rPr>
          <w:rFonts w:ascii="Calibri" w:hAnsi="Calibri"/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FE197C" w:rsidRPr="00FE197C" w14:paraId="316B847D" w14:textId="77777777" w:rsidTr="00FE197C">
        <w:trPr>
          <w:trHeight w:val="319"/>
        </w:trPr>
        <w:tc>
          <w:tcPr>
            <w:tcW w:w="713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14:paraId="41E85463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Ano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FA3010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27DFA" w14:textId="77777777" w:rsidR="00FE197C" w:rsidRPr="00FE197C" w:rsidRDefault="00FE197C" w:rsidP="00FE197C">
            <w:pPr>
              <w:ind w:right="213"/>
              <w:jc w:val="right"/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Menção quantitativa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77A115" w14:textId="77777777" w:rsidR="00FE197C" w:rsidRPr="00FE197C" w:rsidRDefault="00FE197C" w:rsidP="00FE197C">
            <w:pPr>
              <w:ind w:left="72" w:hanging="72"/>
              <w:rPr>
                <w:rFonts w:ascii="Calibri" w:hAnsi="Calibri" w:cs="Tahoma"/>
                <w:b/>
                <w:bCs/>
              </w:rPr>
            </w:pPr>
          </w:p>
        </w:tc>
      </w:tr>
      <w:tr w:rsidR="00FE197C" w:rsidRPr="00FE197C" w14:paraId="57B4FE8B" w14:textId="77777777" w:rsidTr="00FE197C">
        <w:trPr>
          <w:trHeight w:val="319"/>
        </w:trPr>
        <w:tc>
          <w:tcPr>
            <w:tcW w:w="713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14:paraId="04C676E5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Ano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CBED9B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738E9" w14:textId="77777777" w:rsidR="00FE197C" w:rsidRPr="00FE197C" w:rsidRDefault="00FE197C" w:rsidP="00FE197C">
            <w:pPr>
              <w:ind w:right="213"/>
              <w:jc w:val="right"/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Menção quantitativa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FF282D" w14:textId="77777777" w:rsidR="00FE197C" w:rsidRPr="00FE197C" w:rsidRDefault="00FE197C" w:rsidP="00FE197C">
            <w:pPr>
              <w:ind w:left="72" w:hanging="72"/>
              <w:rPr>
                <w:rFonts w:ascii="Calibri" w:hAnsi="Calibri" w:cs="Tahoma"/>
                <w:b/>
                <w:bCs/>
              </w:rPr>
            </w:pPr>
          </w:p>
        </w:tc>
      </w:tr>
      <w:tr w:rsidR="00FE197C" w:rsidRPr="00FE197C" w14:paraId="218E977A" w14:textId="77777777" w:rsidTr="00FE197C">
        <w:trPr>
          <w:trHeight w:val="319"/>
        </w:trPr>
        <w:tc>
          <w:tcPr>
            <w:tcW w:w="713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14:paraId="5595FD2D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Ano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1E951D" w14:textId="77777777" w:rsidR="00FE197C" w:rsidRPr="00FE197C" w:rsidRDefault="00FE197C" w:rsidP="00FE197C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4B7DB6" w14:textId="77777777" w:rsidR="00FE197C" w:rsidRPr="00FE197C" w:rsidRDefault="00FE197C" w:rsidP="00FE197C">
            <w:pPr>
              <w:ind w:right="213"/>
              <w:jc w:val="right"/>
              <w:rPr>
                <w:rFonts w:ascii="Calibri" w:hAnsi="Calibri" w:cs="Tahoma"/>
                <w:b/>
                <w:bCs/>
              </w:rPr>
            </w:pPr>
            <w:r w:rsidRPr="00FE197C">
              <w:rPr>
                <w:rFonts w:ascii="Calibri" w:hAnsi="Calibri" w:cs="Tahoma"/>
                <w:b/>
                <w:bCs/>
              </w:rPr>
              <w:t>Menção quantitativa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22727B" w14:textId="77777777" w:rsidR="00FE197C" w:rsidRPr="00FE197C" w:rsidRDefault="00FE197C" w:rsidP="00FE197C">
            <w:pPr>
              <w:ind w:left="72" w:hanging="72"/>
              <w:rPr>
                <w:rFonts w:ascii="Calibri" w:hAnsi="Calibri" w:cs="Tahoma"/>
                <w:b/>
                <w:bCs/>
              </w:rPr>
            </w:pPr>
          </w:p>
        </w:tc>
      </w:tr>
    </w:tbl>
    <w:p w14:paraId="7655DF09" w14:textId="77777777" w:rsidR="00FE197C" w:rsidRPr="00FE197C" w:rsidRDefault="00FE197C" w:rsidP="00FE197C">
      <w:pPr>
        <w:spacing w:line="360" w:lineRule="auto"/>
        <w:rPr>
          <w:rFonts w:ascii="Calibri" w:hAnsi="Calibri" w:cs="Tahoma"/>
          <w:b/>
        </w:rPr>
      </w:pPr>
    </w:p>
    <w:p w14:paraId="575A5F0E" w14:textId="77777777" w:rsidR="00FE197C" w:rsidRPr="00FE197C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4. EXPERIÊNCIA PROFISSIONAL E FUNÇÕES EXERCIDAS</w:t>
      </w:r>
    </w:p>
    <w:p w14:paraId="40FD8B34" w14:textId="77777777" w:rsidR="00D00C62" w:rsidRDefault="00D00C62" w:rsidP="00FE197C">
      <w:pPr>
        <w:jc w:val="both"/>
        <w:outlineLvl w:val="0"/>
        <w:rPr>
          <w:rFonts w:ascii="Calibri" w:hAnsi="Calibri" w:cs="Tahoma"/>
          <w:b/>
        </w:rPr>
      </w:pPr>
    </w:p>
    <w:p w14:paraId="59D2320A" w14:textId="77777777" w:rsidR="00FE197C" w:rsidRPr="00FE197C" w:rsidRDefault="00FE197C" w:rsidP="00FE197C">
      <w:pPr>
        <w:jc w:val="both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4.1 Funções</w:t>
      </w:r>
      <w:r w:rsidRPr="00FE197C">
        <w:rPr>
          <w:rFonts w:ascii="Calibri" w:hAnsi="Calibri"/>
          <w:b/>
          <w:sz w:val="22"/>
          <w:szCs w:val="22"/>
        </w:rPr>
        <w:t xml:space="preserve"> </w:t>
      </w:r>
      <w:r w:rsidRPr="00FE197C">
        <w:rPr>
          <w:rFonts w:ascii="Calibri" w:hAnsi="Calibri" w:cs="Tahoma"/>
          <w:b/>
        </w:rPr>
        <w:t>exercidas, diretamente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FE197C" w:rsidRPr="00FE197C" w14:paraId="7042DCFA" w14:textId="77777777" w:rsidTr="00FE197C">
        <w:trPr>
          <w:trHeight w:val="233"/>
        </w:trPr>
        <w:tc>
          <w:tcPr>
            <w:tcW w:w="7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695E7" w14:textId="77777777" w:rsidR="00FE197C" w:rsidRPr="00FE197C" w:rsidRDefault="00FE197C" w:rsidP="00FE197C">
            <w:pPr>
              <w:ind w:left="120" w:right="-480"/>
              <w:jc w:val="center"/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1AAD1" w14:textId="77777777" w:rsidR="00FE197C" w:rsidRPr="00FE197C" w:rsidRDefault="00FE197C" w:rsidP="00FE197C">
            <w:pPr>
              <w:tabs>
                <w:tab w:val="center" w:pos="-618"/>
                <w:tab w:val="left" w:pos="720"/>
              </w:tabs>
              <w:ind w:left="2599" w:hanging="6092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Arial"/>
                <w:b/>
              </w:rPr>
              <w:tab/>
              <w:t xml:space="preserve">Data </w:t>
            </w:r>
            <w:r w:rsidRPr="00FE197C">
              <w:rPr>
                <w:rFonts w:ascii="Calibri" w:hAnsi="Calibri" w:cs="Arial"/>
                <w:b/>
              </w:rPr>
              <w:tab/>
            </w:r>
            <w:r w:rsidRPr="00FE197C">
              <w:rPr>
                <w:rFonts w:ascii="Calibri" w:hAnsi="Calibri" w:cs="Tahoma"/>
                <w:b/>
              </w:rPr>
              <w:t xml:space="preserve">    Data</w:t>
            </w:r>
          </w:p>
        </w:tc>
      </w:tr>
      <w:tr w:rsidR="00FE197C" w:rsidRPr="00FE197C" w14:paraId="3EF2A8D7" w14:textId="77777777" w:rsidTr="00FE197C">
        <w:trPr>
          <w:trHeight w:val="232"/>
        </w:trPr>
        <w:tc>
          <w:tcPr>
            <w:tcW w:w="7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466D8" w14:textId="77777777" w:rsidR="00FE197C" w:rsidRPr="00FE197C" w:rsidRDefault="00FE197C" w:rsidP="00FE197C">
            <w:pPr>
              <w:ind w:left="120" w:right="12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A4868" w14:textId="77777777" w:rsidR="00FE197C" w:rsidRPr="00FE197C" w:rsidRDefault="00FE197C" w:rsidP="00FE197C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Calibri" w:hAnsi="Calibri" w:cs="Tahoma"/>
                <w:b/>
                <w:sz w:val="18"/>
                <w:szCs w:val="18"/>
              </w:rPr>
            </w:pPr>
            <w:r w:rsidRPr="00FE197C">
              <w:rPr>
                <w:rFonts w:ascii="Calibri" w:hAnsi="Calibri" w:cs="Tahoma"/>
                <w:b/>
                <w:sz w:val="18"/>
                <w:szCs w:val="18"/>
              </w:rPr>
              <w:tab/>
              <w:t>Início</w:t>
            </w:r>
            <w:r w:rsidRPr="00FE197C">
              <w:rPr>
                <w:rFonts w:ascii="Calibri" w:hAnsi="Calibri" w:cs="Tahoma"/>
                <w:b/>
                <w:sz w:val="18"/>
                <w:szCs w:val="18"/>
              </w:rPr>
              <w:tab/>
            </w:r>
            <w:r w:rsidRPr="00FE197C">
              <w:rPr>
                <w:rFonts w:ascii="Calibri" w:hAnsi="Calibri" w:cs="Tahoma"/>
                <w:b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0892C1" w14:textId="77777777" w:rsidR="00FE197C" w:rsidRPr="00FE197C" w:rsidRDefault="00FE197C" w:rsidP="00FE197C">
            <w:pPr>
              <w:bidi/>
              <w:ind w:left="2599" w:hanging="6092"/>
              <w:jc w:val="right"/>
              <w:rPr>
                <w:rFonts w:ascii="Calibri" w:hAnsi="Calibri" w:cs="Tahoma"/>
                <w:b/>
                <w:sz w:val="18"/>
                <w:szCs w:val="18"/>
              </w:rPr>
            </w:pPr>
            <w:r w:rsidRPr="00FE197C">
              <w:rPr>
                <w:rFonts w:ascii="Calibri" w:hAnsi="Calibri" w:cs="Tahoma"/>
                <w:b/>
                <w:sz w:val="18"/>
                <w:szCs w:val="18"/>
              </w:rPr>
              <w:t xml:space="preserve">      Fim  </w:t>
            </w:r>
          </w:p>
        </w:tc>
      </w:tr>
      <w:tr w:rsidR="00FE197C" w:rsidRPr="00FE197C" w14:paraId="0AC6FA29" w14:textId="77777777" w:rsidTr="00FE197C">
        <w:trPr>
          <w:trHeight w:val="360"/>
        </w:trPr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418D1" w14:textId="77777777" w:rsidR="00FE197C" w:rsidRPr="00FE197C" w:rsidRDefault="00FE197C" w:rsidP="00FE197C">
            <w:pPr>
              <w:ind w:left="120" w:right="120"/>
              <w:rPr>
                <w:rFonts w:ascii="Calibri" w:hAnsi="Calibri" w:cs="Arial"/>
                <w:b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90C8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2619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57031D51" w14:textId="77777777" w:rsidTr="00FE197C">
        <w:trPr>
          <w:trHeight w:val="360"/>
        </w:trPr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A6A1" w14:textId="77777777" w:rsidR="00FE197C" w:rsidRPr="00FE197C" w:rsidRDefault="00FE197C" w:rsidP="00FE197C">
            <w:pPr>
              <w:ind w:left="120" w:right="120"/>
              <w:rPr>
                <w:rFonts w:ascii="Calibri" w:hAnsi="Calibri" w:cs="Arial"/>
                <w:b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016A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1C5E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3B5D5286" w14:textId="77777777" w:rsidTr="00FE197C">
        <w:trPr>
          <w:trHeight w:val="360"/>
        </w:trPr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8EF5" w14:textId="77777777" w:rsidR="00FE197C" w:rsidRPr="00FE197C" w:rsidRDefault="00FE197C" w:rsidP="00FE197C">
            <w:pPr>
              <w:ind w:left="120" w:right="120"/>
              <w:rPr>
                <w:rFonts w:ascii="Calibri" w:hAnsi="Calibri" w:cs="Arial"/>
                <w:b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1215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A279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474D5F6F" w14:textId="77777777" w:rsidTr="00FE197C">
        <w:trPr>
          <w:trHeight w:val="360"/>
        </w:trPr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BEE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Arial"/>
                <w:b/>
              </w:rPr>
              <w:tab/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EED0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6C70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4DD6A5A6" w14:textId="77777777" w:rsidTr="00FE197C">
        <w:trPr>
          <w:trHeight w:val="360"/>
        </w:trPr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F8A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19AB2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8EA7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688F9072" w14:textId="77777777" w:rsidTr="00FE197C">
        <w:trPr>
          <w:trHeight w:val="360"/>
        </w:trPr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DBEC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C9A3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59D4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763A9C5E" w14:textId="77777777" w:rsidTr="00FE197C">
        <w:trPr>
          <w:trHeight w:val="360"/>
        </w:trPr>
        <w:tc>
          <w:tcPr>
            <w:tcW w:w="7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559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D10BB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C775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418DAD99" w14:textId="77777777" w:rsidR="00FE197C" w:rsidRPr="00FE197C" w:rsidRDefault="00FE197C" w:rsidP="00FE197C">
      <w:pPr>
        <w:tabs>
          <w:tab w:val="left" w:pos="8647"/>
        </w:tabs>
        <w:spacing w:line="360" w:lineRule="auto"/>
        <w:rPr>
          <w:rFonts w:ascii="Calibri" w:hAnsi="Calibri" w:cs="Tahoma"/>
        </w:rPr>
      </w:pPr>
    </w:p>
    <w:p w14:paraId="73498C56" w14:textId="77777777" w:rsidR="00FE197C" w:rsidRPr="00FE197C" w:rsidRDefault="00D00C62" w:rsidP="00FE197C">
      <w:pPr>
        <w:jc w:val="both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4.2. Outras</w:t>
      </w:r>
      <w:r w:rsidR="00FE197C" w:rsidRPr="00FE197C">
        <w:rPr>
          <w:rFonts w:ascii="Calibri" w:hAnsi="Calibri" w:cs="Tahoma"/>
          <w:b/>
        </w:rPr>
        <w:t xml:space="preserve"> funções e atividades exercidas: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000000"/>
          <w:insideH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007D52D3" w14:textId="77777777" w:rsidTr="00FE197C">
        <w:trPr>
          <w:trHeight w:val="340"/>
        </w:trPr>
        <w:tc>
          <w:tcPr>
            <w:tcW w:w="236" w:type="dxa"/>
          </w:tcPr>
          <w:p w14:paraId="6799C390" w14:textId="77777777" w:rsidR="00FE197C" w:rsidRPr="00FE197C" w:rsidRDefault="00FE197C" w:rsidP="00FE197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10F0632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117871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EA717C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B475E8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C02D80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425929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075070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49BEB5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6CA13BB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6EEB4910" w14:textId="77777777" w:rsidTr="00FE197C">
        <w:trPr>
          <w:trHeight w:val="340"/>
        </w:trPr>
        <w:tc>
          <w:tcPr>
            <w:tcW w:w="236" w:type="dxa"/>
          </w:tcPr>
          <w:p w14:paraId="62DF0CB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1F6CA4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3BBD5C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804D2B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C1387E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45153D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F0AAF1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7EC81A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7363A8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167057F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64D66D26" w14:textId="77777777" w:rsidTr="00FE197C">
        <w:trPr>
          <w:trHeight w:val="340"/>
        </w:trPr>
        <w:tc>
          <w:tcPr>
            <w:tcW w:w="236" w:type="dxa"/>
          </w:tcPr>
          <w:p w14:paraId="535EDCB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7945C2D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45005E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CFF1C1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1E5D93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9CB605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A3C7E8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DCF5B2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6E9045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3459672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45DC366E" w14:textId="77777777" w:rsidTr="00FE197C">
        <w:trPr>
          <w:trHeight w:val="340"/>
        </w:trPr>
        <w:tc>
          <w:tcPr>
            <w:tcW w:w="236" w:type="dxa"/>
          </w:tcPr>
          <w:p w14:paraId="112636E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0216001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10D10C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D484C4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9A3F97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2A54B3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A43CE7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655196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9BD552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7F78518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3F2DDCB6" w14:textId="77777777" w:rsidTr="00FE197C">
        <w:trPr>
          <w:trHeight w:val="340"/>
        </w:trPr>
        <w:tc>
          <w:tcPr>
            <w:tcW w:w="236" w:type="dxa"/>
          </w:tcPr>
          <w:p w14:paraId="2C20EF0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067DD96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50AD8D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C2D19A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93CFC7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3AD7BC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1725D6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B75352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A849D4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4C9304D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08955729" w14:textId="77777777" w:rsidTr="00FE197C">
        <w:trPr>
          <w:trHeight w:val="340"/>
        </w:trPr>
        <w:tc>
          <w:tcPr>
            <w:tcW w:w="236" w:type="dxa"/>
          </w:tcPr>
          <w:p w14:paraId="5D7910D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08875F4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C5EB42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8313C9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3ED53B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2B0EFB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8EA0D3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609AB8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C05715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57DB068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524353E3" w14:textId="77777777" w:rsidTr="00FE197C">
        <w:trPr>
          <w:trHeight w:val="340"/>
        </w:trPr>
        <w:tc>
          <w:tcPr>
            <w:tcW w:w="236" w:type="dxa"/>
          </w:tcPr>
          <w:p w14:paraId="643D80A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67C9E4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5D17C1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093285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87FA09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33FCA6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14457D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5EB849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74A5D6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0AED723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7BF6163C" w14:textId="77777777" w:rsidR="00FE197C" w:rsidRDefault="00FE197C" w:rsidP="00FE197C">
      <w:pPr>
        <w:shd w:val="clear" w:color="auto" w:fill="FFFFFF"/>
        <w:rPr>
          <w:rFonts w:ascii="Calibri" w:hAnsi="Calibri" w:cs="Tahoma"/>
          <w:b/>
        </w:rPr>
      </w:pPr>
    </w:p>
    <w:p w14:paraId="2ABFF5C8" w14:textId="77777777" w:rsidR="00D00C62" w:rsidRPr="00FE197C" w:rsidRDefault="00D00C62" w:rsidP="00FE197C">
      <w:pPr>
        <w:shd w:val="clear" w:color="auto" w:fill="FFFFFF"/>
        <w:rPr>
          <w:rFonts w:ascii="Calibri" w:hAnsi="Calibri" w:cs="Tahoma"/>
          <w:b/>
        </w:rPr>
      </w:pPr>
    </w:p>
    <w:p w14:paraId="2144C868" w14:textId="77777777" w:rsidR="00FE197C" w:rsidRPr="00FE197C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lastRenderedPageBreak/>
        <w:t>5. FORMAÇÃO OU EXPERIÊNCIA PROFISSIONAL SUBSTITUTIVA DO NÍVEL HABILITACIONAL EXIGIDO</w:t>
      </w:r>
    </w:p>
    <w:p w14:paraId="66C913F2" w14:textId="77777777" w:rsidR="00FE197C" w:rsidRPr="00FE197C" w:rsidRDefault="00FE197C" w:rsidP="00FE197C">
      <w:pPr>
        <w:tabs>
          <w:tab w:val="left" w:pos="8647"/>
        </w:tabs>
        <w:spacing w:line="360" w:lineRule="auto"/>
        <w:ind w:left="426"/>
        <w:rPr>
          <w:rFonts w:ascii="Calibri" w:hAnsi="Calibri" w:cs="Tahoma"/>
          <w:b/>
        </w:rPr>
      </w:pPr>
    </w:p>
    <w:p w14:paraId="4B0F26C5" w14:textId="77777777" w:rsidR="00FE197C" w:rsidRPr="00FE197C" w:rsidRDefault="00D00C62" w:rsidP="00FE197C">
      <w:pPr>
        <w:jc w:val="both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5.1. No</w:t>
      </w:r>
      <w:r w:rsidR="00FE197C" w:rsidRPr="00FE197C">
        <w:rPr>
          <w:rFonts w:ascii="Calibri" w:hAnsi="Calibri" w:cs="Tahoma"/>
          <w:b/>
        </w:rPr>
        <w:t xml:space="preserve">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000000"/>
          <w:insideH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5F5AAA88" w14:textId="77777777" w:rsidTr="00FE197C">
        <w:trPr>
          <w:trHeight w:val="340"/>
        </w:trPr>
        <w:tc>
          <w:tcPr>
            <w:tcW w:w="236" w:type="dxa"/>
          </w:tcPr>
          <w:p w14:paraId="1F4F371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3D008FC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998576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45EC8C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349BF3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F39153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BEFCB5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958390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890570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7468463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45783972" w14:textId="77777777" w:rsidTr="00FE197C">
        <w:trPr>
          <w:trHeight w:val="340"/>
        </w:trPr>
        <w:tc>
          <w:tcPr>
            <w:tcW w:w="236" w:type="dxa"/>
          </w:tcPr>
          <w:p w14:paraId="344D1BA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0D2B370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DEBD5F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B7B982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F88F7F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49CC86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DC1920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60CED1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8F15D1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2E8BD50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2E7455E9" w14:textId="77777777" w:rsidTr="00FE197C">
        <w:trPr>
          <w:trHeight w:val="340"/>
        </w:trPr>
        <w:tc>
          <w:tcPr>
            <w:tcW w:w="236" w:type="dxa"/>
          </w:tcPr>
          <w:p w14:paraId="3040A45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3AED032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19EEAC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8A2891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E71662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F68041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471A2C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67D62D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3448ED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5828C0A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32D5D13F" w14:textId="77777777" w:rsidTr="00FE197C">
        <w:trPr>
          <w:trHeight w:val="340"/>
        </w:trPr>
        <w:tc>
          <w:tcPr>
            <w:tcW w:w="236" w:type="dxa"/>
          </w:tcPr>
          <w:p w14:paraId="401093C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5702F63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7AD690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2A3672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1B9C1D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E4E8AE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632CCE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5EB9AB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A9B9F1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1F34420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39741747" w14:textId="77777777" w:rsidTr="00FE197C">
        <w:trPr>
          <w:trHeight w:val="340"/>
        </w:trPr>
        <w:tc>
          <w:tcPr>
            <w:tcW w:w="236" w:type="dxa"/>
          </w:tcPr>
          <w:p w14:paraId="4FC93B6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75F885E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A35E48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08DFC5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2159C5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21CC66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4F4016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FE5EDA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2DA425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0A2E9E1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5D78A805" w14:textId="77777777" w:rsidTr="00FE197C">
        <w:trPr>
          <w:trHeight w:val="340"/>
        </w:trPr>
        <w:tc>
          <w:tcPr>
            <w:tcW w:w="236" w:type="dxa"/>
          </w:tcPr>
          <w:p w14:paraId="35ADC25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66067AE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1A6835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C0A08D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800C35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053C2A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85EF12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D5674B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8C904A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02C5130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429450C2" w14:textId="77777777" w:rsidTr="00FE197C">
        <w:trPr>
          <w:trHeight w:val="340"/>
        </w:trPr>
        <w:tc>
          <w:tcPr>
            <w:tcW w:w="236" w:type="dxa"/>
          </w:tcPr>
          <w:p w14:paraId="78D2C0E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483F3CC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D0B76A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BD3049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964B3C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750E04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4B91CF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C98543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AE4B0A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125ADB1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6668691B" w14:textId="77777777" w:rsidTr="00FE197C">
        <w:trPr>
          <w:trHeight w:val="340"/>
        </w:trPr>
        <w:tc>
          <w:tcPr>
            <w:tcW w:w="236" w:type="dxa"/>
          </w:tcPr>
          <w:p w14:paraId="4EEAF3E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69C8F9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F3D21B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7435A7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DF2AA7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183C27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6C86B0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1BDF76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FC915C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3055CB6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4E953056" w14:textId="77777777" w:rsidR="00FE197C" w:rsidRPr="00FE197C" w:rsidRDefault="00FE197C" w:rsidP="00FE197C">
      <w:pPr>
        <w:tabs>
          <w:tab w:val="left" w:pos="8647"/>
        </w:tabs>
        <w:rPr>
          <w:rFonts w:ascii="Calibri" w:hAnsi="Calibri"/>
        </w:rPr>
      </w:pPr>
    </w:p>
    <w:p w14:paraId="4C6C32ED" w14:textId="77777777" w:rsidR="00FE197C" w:rsidRDefault="00FE197C" w:rsidP="00FE197C">
      <w:pPr>
        <w:tabs>
          <w:tab w:val="left" w:pos="8647"/>
        </w:tabs>
        <w:rPr>
          <w:rFonts w:ascii="Calibri" w:hAnsi="Calibri"/>
        </w:rPr>
      </w:pPr>
    </w:p>
    <w:p w14:paraId="6DEA8636" w14:textId="77777777" w:rsidR="003A4E33" w:rsidRPr="00FE197C" w:rsidRDefault="003A4E33" w:rsidP="00FE197C">
      <w:pPr>
        <w:tabs>
          <w:tab w:val="left" w:pos="8647"/>
        </w:tabs>
        <w:rPr>
          <w:rFonts w:ascii="Calibri" w:hAnsi="Calibri"/>
        </w:rPr>
      </w:pPr>
    </w:p>
    <w:p w14:paraId="592BB6D5" w14:textId="77777777" w:rsidR="00FE197C" w:rsidRPr="00FE197C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6. OPÇÃO POR MÉTODOS DE SELEÇÃO</w:t>
      </w:r>
    </w:p>
    <w:p w14:paraId="7D11F4E6" w14:textId="77777777" w:rsidR="00D00C62" w:rsidRDefault="00D00C62" w:rsidP="00FE197C">
      <w:pPr>
        <w:jc w:val="both"/>
        <w:rPr>
          <w:rFonts w:ascii="Calibri" w:hAnsi="Calibri" w:cs="Tahoma"/>
        </w:rPr>
      </w:pPr>
    </w:p>
    <w:p w14:paraId="34ED0E7F" w14:textId="77777777" w:rsidR="00FE197C" w:rsidRPr="00FE197C" w:rsidRDefault="00FE197C" w:rsidP="00FE197C">
      <w:pPr>
        <w:jc w:val="both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 xml:space="preserve">Se é titular da categoria e se encontra a exercer funções idênticas às do (s) posto (s) de trabalho publicitado (s) ou, encontrando-se em </w:t>
      </w:r>
      <w:r w:rsidR="00D00C62">
        <w:rPr>
          <w:rFonts w:ascii="Calibri" w:hAnsi="Calibri" w:cs="Tahoma"/>
          <w:b/>
        </w:rPr>
        <w:t>situação de valorização profissional</w:t>
      </w:r>
      <w:r w:rsidRPr="00FE197C">
        <w:rPr>
          <w:rFonts w:ascii="Calibri" w:hAnsi="Calibri" w:cs="Tahoma"/>
          <w:b/>
        </w:rPr>
        <w:t xml:space="preserve">, as exerceu por último e </w:t>
      </w:r>
      <w:r w:rsidRPr="00D00C62">
        <w:rPr>
          <w:rFonts w:ascii="Calibri" w:hAnsi="Calibri" w:cs="Tahoma"/>
          <w:b/>
        </w:rPr>
        <w:t>pretende usar da prerrogativa de afastamento dos métodos de seleção obrigatórios</w:t>
      </w:r>
      <w:r w:rsidRPr="00FE197C">
        <w:rPr>
          <w:rFonts w:ascii="Calibri" w:hAnsi="Calibri" w:cs="Tahoma"/>
          <w:b/>
        </w:rPr>
        <w:t>, nos ter</w:t>
      </w:r>
      <w:r w:rsidR="00D00C62">
        <w:rPr>
          <w:rFonts w:ascii="Calibri" w:hAnsi="Calibri" w:cs="Tahoma"/>
          <w:b/>
        </w:rPr>
        <w:t>mos do n. º</w:t>
      </w:r>
      <w:r w:rsidR="003A4E33">
        <w:rPr>
          <w:rFonts w:ascii="Calibri" w:hAnsi="Calibri" w:cs="Tahoma"/>
          <w:b/>
        </w:rPr>
        <w:t xml:space="preserve"> </w:t>
      </w:r>
      <w:r w:rsidR="00D00C62">
        <w:rPr>
          <w:rFonts w:ascii="Calibri" w:hAnsi="Calibri" w:cs="Tahoma"/>
          <w:b/>
        </w:rPr>
        <w:t>3 do artigo 36</w:t>
      </w:r>
      <w:r w:rsidRPr="00FE197C">
        <w:rPr>
          <w:rFonts w:ascii="Calibri" w:hAnsi="Calibri" w:cs="Tahoma"/>
          <w:b/>
        </w:rPr>
        <w:t>º</w:t>
      </w:r>
      <w:r w:rsidR="00D00C62">
        <w:rPr>
          <w:rFonts w:ascii="Calibri" w:hAnsi="Calibri" w:cs="Tahoma"/>
          <w:b/>
        </w:rPr>
        <w:t xml:space="preserve"> da Lei Geral do trabalho em Funções Públicas, aprovada em anexo à Lei nº 35/2014, de 20 de junho</w:t>
      </w:r>
      <w:r w:rsidRPr="00FE197C">
        <w:rPr>
          <w:rFonts w:ascii="Calibri" w:hAnsi="Calibri" w:cs="Tahoma"/>
          <w:b/>
        </w:rPr>
        <w:t xml:space="preserve">, assinale a seguinte declaração: </w:t>
      </w:r>
    </w:p>
    <w:p w14:paraId="0551EA31" w14:textId="77777777" w:rsidR="00FE197C" w:rsidRPr="00FE197C" w:rsidRDefault="00FE197C" w:rsidP="00FE197C">
      <w:pPr>
        <w:jc w:val="both"/>
        <w:rPr>
          <w:rFonts w:ascii="Calibri" w:hAnsi="Calibri" w:cs="Tahoma"/>
          <w:b/>
        </w:rPr>
      </w:pPr>
    </w:p>
    <w:p w14:paraId="32921B4A" w14:textId="77777777" w:rsidR="00FE197C" w:rsidRPr="00FE197C" w:rsidRDefault="00FE197C" w:rsidP="00FE197C">
      <w:pPr>
        <w:jc w:val="both"/>
        <w:rPr>
          <w:rFonts w:ascii="Calibri" w:hAnsi="Calibri" w:cs="Tahoma"/>
          <w:b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FE197C" w:rsidRPr="00FE197C" w14:paraId="78C608A9" w14:textId="77777777" w:rsidTr="00FE197C">
        <w:tc>
          <w:tcPr>
            <w:tcW w:w="86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2DB648" w14:textId="77777777" w:rsidR="00FE197C" w:rsidRPr="00FE197C" w:rsidRDefault="00FE197C" w:rsidP="00FE197C">
            <w:pPr>
              <w:spacing w:before="120" w:after="120" w:line="276" w:lineRule="auto"/>
              <w:jc w:val="both"/>
              <w:rPr>
                <w:rFonts w:ascii="Calibri" w:hAnsi="Calibri" w:cs="Tahoma"/>
                <w:i/>
              </w:rPr>
            </w:pPr>
            <w:r w:rsidRPr="00FE197C">
              <w:rPr>
                <w:rFonts w:ascii="Calibri" w:hAnsi="Calibri" w:cs="Tahoma"/>
                <w:i/>
              </w:rPr>
              <w:t xml:space="preserve">“Declaro que afasto os métodos de seleção obrigatórios, </w:t>
            </w:r>
            <w:r w:rsidRPr="00FE197C">
              <w:rPr>
                <w:rFonts w:ascii="Calibri" w:hAnsi="Calibri" w:cs="Tahoma"/>
                <w:b/>
                <w:i/>
              </w:rPr>
              <w:t xml:space="preserve">Avaliação curricular </w:t>
            </w:r>
            <w:r w:rsidRPr="00FE197C">
              <w:rPr>
                <w:rFonts w:ascii="Calibri" w:hAnsi="Calibri" w:cs="Tahoma"/>
                <w:i/>
              </w:rPr>
              <w:t>e</w:t>
            </w:r>
            <w:r w:rsidRPr="00FE197C">
              <w:rPr>
                <w:rFonts w:ascii="Calibri" w:hAnsi="Calibri" w:cs="Tahoma"/>
                <w:b/>
                <w:i/>
              </w:rPr>
              <w:t xml:space="preserve"> Entrevista de avaliação de competências,</w:t>
            </w:r>
            <w:r w:rsidRPr="00FE197C">
              <w:rPr>
                <w:rFonts w:ascii="Calibri" w:hAnsi="Calibri" w:cs="Tahoma"/>
                <w:i/>
              </w:rPr>
              <w:t xml:space="preserve"> e opto pelos métodos </w:t>
            </w:r>
            <w:r w:rsidRPr="00FE197C">
              <w:rPr>
                <w:rFonts w:ascii="Calibri" w:hAnsi="Calibri" w:cs="Tahoma"/>
                <w:b/>
                <w:i/>
              </w:rPr>
              <w:t xml:space="preserve">Prova de conhecimentos </w:t>
            </w:r>
            <w:r w:rsidRPr="00FE197C">
              <w:rPr>
                <w:rFonts w:ascii="Calibri" w:hAnsi="Calibri" w:cs="Tahoma"/>
                <w:i/>
              </w:rPr>
              <w:t>e</w:t>
            </w:r>
            <w:r w:rsidRPr="00FE197C">
              <w:rPr>
                <w:rFonts w:ascii="Calibri" w:hAnsi="Calibri" w:cs="Tahoma"/>
                <w:b/>
                <w:i/>
              </w:rPr>
              <w:t xml:space="preserve"> Avaliação psicológica</w:t>
            </w:r>
            <w:r w:rsidRPr="00FE197C">
              <w:rPr>
                <w:rFonts w:ascii="Calibri" w:hAnsi="Calibri" w:cs="Tahoma"/>
                <w:i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6B6BE2D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AA8BE8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</w:tr>
      <w:tr w:rsidR="00FE197C" w:rsidRPr="00FE197C" w14:paraId="67EA4C29" w14:textId="77777777" w:rsidTr="00FE197C">
        <w:trPr>
          <w:trHeight w:val="340"/>
        </w:trPr>
        <w:tc>
          <w:tcPr>
            <w:tcW w:w="861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7433D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B6124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5DB8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</w:tr>
      <w:tr w:rsidR="00FE197C" w:rsidRPr="00FE197C" w14:paraId="6BFFEE44" w14:textId="77777777" w:rsidTr="00FE197C">
        <w:trPr>
          <w:trHeight w:val="317"/>
        </w:trPr>
        <w:tc>
          <w:tcPr>
            <w:tcW w:w="86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A573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6FFD7B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5BFCDA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</w:tr>
    </w:tbl>
    <w:p w14:paraId="546493F3" w14:textId="77777777" w:rsidR="00FE197C" w:rsidRPr="00FE197C" w:rsidRDefault="00FE197C" w:rsidP="00FE197C">
      <w:pPr>
        <w:tabs>
          <w:tab w:val="left" w:pos="8647"/>
        </w:tabs>
        <w:spacing w:line="480" w:lineRule="auto"/>
        <w:rPr>
          <w:rFonts w:ascii="Calibri" w:hAnsi="Calibri"/>
        </w:rPr>
      </w:pPr>
    </w:p>
    <w:p w14:paraId="318CA4D3" w14:textId="77777777" w:rsidR="00FE197C" w:rsidRPr="00FE197C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7. REQUISITOS DE ADMISSÃO</w:t>
      </w:r>
    </w:p>
    <w:p w14:paraId="7B9BFA6E" w14:textId="77777777" w:rsidR="00FE197C" w:rsidRPr="00FE197C" w:rsidRDefault="00FE197C" w:rsidP="00FE197C">
      <w:pPr>
        <w:spacing w:line="480" w:lineRule="auto"/>
        <w:jc w:val="both"/>
        <w:rPr>
          <w:rFonts w:ascii="Calibri" w:hAnsi="Calibri" w:cs="Tahoma"/>
          <w:b/>
        </w:rPr>
      </w:pPr>
    </w:p>
    <w:tbl>
      <w:tblPr>
        <w:tblpPr w:leftFromText="141" w:rightFromText="141" w:vertAnchor="text" w:tblpY="8"/>
        <w:tblW w:w="10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6"/>
        <w:gridCol w:w="241"/>
        <w:gridCol w:w="519"/>
        <w:gridCol w:w="236"/>
        <w:gridCol w:w="524"/>
      </w:tblGrid>
      <w:tr w:rsidR="00FE197C" w:rsidRPr="00FE197C" w14:paraId="15C492B3" w14:textId="77777777" w:rsidTr="00FE197C">
        <w:trPr>
          <w:trHeight w:val="342"/>
        </w:trPr>
        <w:tc>
          <w:tcPr>
            <w:tcW w:w="88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E34E9D" w14:textId="77777777" w:rsidR="00FE197C" w:rsidRPr="00FE197C" w:rsidRDefault="00FE197C" w:rsidP="00A74A63">
            <w:pPr>
              <w:spacing w:before="120" w:after="120" w:line="276" w:lineRule="auto"/>
              <w:jc w:val="both"/>
              <w:rPr>
                <w:rFonts w:ascii="Calibri" w:hAnsi="Calibri" w:cs="Tahoma"/>
                <w:b/>
                <w:i/>
              </w:rPr>
            </w:pPr>
            <w:r w:rsidRPr="00FE197C">
              <w:rPr>
                <w:rFonts w:ascii="Calibri" w:hAnsi="Calibri" w:cs="Tahoma"/>
                <w:b/>
                <w:i/>
              </w:rPr>
              <w:t xml:space="preserve">“ </w:t>
            </w:r>
            <w:r w:rsidRPr="00FE197C">
              <w:rPr>
                <w:rFonts w:ascii="Calibri" w:hAnsi="Calibri" w:cs="Tahoma"/>
                <w:i/>
              </w:rPr>
              <w:t xml:space="preserve">Declaro que reúno os </w:t>
            </w:r>
            <w:r w:rsidR="003A4E33">
              <w:rPr>
                <w:rFonts w:ascii="Calibri" w:hAnsi="Calibri" w:cs="Tahoma"/>
                <w:i/>
              </w:rPr>
              <w:t>requisitos previstos no artigo 17</w:t>
            </w:r>
            <w:r w:rsidRPr="00FE197C">
              <w:rPr>
                <w:rFonts w:ascii="Calibri" w:hAnsi="Calibri" w:cs="Tahoma"/>
                <w:i/>
              </w:rPr>
              <w:t xml:space="preserve">º da Lei </w:t>
            </w:r>
            <w:r w:rsidR="003A4E33">
              <w:rPr>
                <w:rFonts w:ascii="Calibri" w:hAnsi="Calibri" w:cs="Tahoma"/>
                <w:i/>
              </w:rPr>
              <w:t>Geral do Trabalho em Funções Públicas, aprovada em anexo à Lei nº 35/2014, de 20 de junho e</w:t>
            </w:r>
            <w:r w:rsidRPr="00FE197C">
              <w:rPr>
                <w:rFonts w:ascii="Calibri" w:hAnsi="Calibri" w:cs="Tahoma"/>
                <w:i/>
              </w:rPr>
              <w:t xml:space="preserve">, se for o caso, os requisitos exigidos na subalínea </w:t>
            </w:r>
            <w:r w:rsidRPr="00FE197C">
              <w:rPr>
                <w:rFonts w:ascii="Calibri" w:hAnsi="Calibri" w:cs="Tahoma"/>
                <w:b/>
                <w:i/>
              </w:rPr>
              <w:t>v) da</w:t>
            </w:r>
            <w:r w:rsidR="00A74A63">
              <w:rPr>
                <w:rFonts w:ascii="Calibri" w:hAnsi="Calibri" w:cs="Tahoma"/>
                <w:b/>
                <w:i/>
              </w:rPr>
              <w:t xml:space="preserve"> alínea d) do n.º 1 do artigo</w:t>
            </w:r>
            <w:r w:rsidR="00775F95">
              <w:rPr>
                <w:rFonts w:ascii="Calibri" w:hAnsi="Calibri" w:cs="Tahoma"/>
                <w:b/>
                <w:i/>
              </w:rPr>
              <w:t xml:space="preserve"> 19.º da Portaria n.º 125-A /201</w:t>
            </w:r>
            <w:r w:rsidR="00A74A63">
              <w:rPr>
                <w:rFonts w:ascii="Calibri" w:hAnsi="Calibri" w:cs="Tahoma"/>
                <w:b/>
                <w:i/>
              </w:rPr>
              <w:t>9 de 30 de abril”</w:t>
            </w:r>
            <w:r w:rsidRPr="00FE197C">
              <w:rPr>
                <w:rFonts w:ascii="Calibri" w:hAnsi="Calibri" w:cs="Tahoma"/>
                <w:b/>
                <w:i/>
              </w:rPr>
              <w:t>.</w:t>
            </w:r>
          </w:p>
        </w:tc>
        <w:tc>
          <w:tcPr>
            <w:tcW w:w="24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4BB23B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3014911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FE197C">
              <w:rPr>
                <w:rFonts w:ascii="Calibri" w:hAnsi="Calibri" w:cs="Tahoma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CDD88" w14:textId="77777777" w:rsidR="00FE197C" w:rsidRPr="00FE197C" w:rsidRDefault="00FE197C" w:rsidP="00FE197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CAB6167" w14:textId="77777777" w:rsidR="00FE197C" w:rsidRPr="00FE197C" w:rsidRDefault="00FE197C" w:rsidP="00FE197C">
            <w:pPr>
              <w:rPr>
                <w:rFonts w:ascii="Calibri" w:hAnsi="Calibri" w:cs="Tahoma"/>
                <w:sz w:val="16"/>
                <w:szCs w:val="16"/>
              </w:rPr>
            </w:pPr>
            <w:r w:rsidRPr="00FE197C">
              <w:rPr>
                <w:rFonts w:ascii="Calibri" w:hAnsi="Calibri" w:cs="Tahoma"/>
                <w:sz w:val="16"/>
                <w:szCs w:val="16"/>
              </w:rPr>
              <w:t>Não</w:t>
            </w:r>
          </w:p>
        </w:tc>
      </w:tr>
      <w:tr w:rsidR="00FE197C" w:rsidRPr="00FE197C" w14:paraId="7D65321C" w14:textId="77777777" w:rsidTr="00FE197C">
        <w:trPr>
          <w:trHeight w:val="342"/>
        </w:trPr>
        <w:tc>
          <w:tcPr>
            <w:tcW w:w="88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3C8E2E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75A8A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96C8D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61FFB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DA51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</w:tr>
      <w:tr w:rsidR="00FE197C" w:rsidRPr="00FE197C" w14:paraId="01141F69" w14:textId="77777777" w:rsidTr="00FE197C">
        <w:trPr>
          <w:trHeight w:val="342"/>
        </w:trPr>
        <w:tc>
          <w:tcPr>
            <w:tcW w:w="88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5076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45B951B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742FA1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543963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2A5537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</w:tr>
    </w:tbl>
    <w:p w14:paraId="7C05BF5B" w14:textId="77777777" w:rsidR="00FE197C" w:rsidRDefault="00FE197C" w:rsidP="00FE197C">
      <w:pPr>
        <w:spacing w:line="360" w:lineRule="auto"/>
        <w:jc w:val="both"/>
        <w:rPr>
          <w:rFonts w:ascii="Calibri" w:hAnsi="Calibri" w:cs="Tahoma"/>
          <w:b/>
        </w:rPr>
      </w:pPr>
    </w:p>
    <w:p w14:paraId="038AF974" w14:textId="77777777" w:rsidR="003A4E33" w:rsidRDefault="003A4E33" w:rsidP="00FE197C">
      <w:pPr>
        <w:spacing w:line="360" w:lineRule="auto"/>
        <w:jc w:val="both"/>
        <w:rPr>
          <w:rFonts w:ascii="Calibri" w:hAnsi="Calibri" w:cs="Tahoma"/>
          <w:b/>
        </w:rPr>
      </w:pPr>
    </w:p>
    <w:p w14:paraId="05908BAB" w14:textId="77777777" w:rsidR="003A4E33" w:rsidRDefault="003A4E33" w:rsidP="00FE197C">
      <w:pPr>
        <w:spacing w:line="360" w:lineRule="auto"/>
        <w:jc w:val="both"/>
        <w:rPr>
          <w:rFonts w:ascii="Calibri" w:hAnsi="Calibri" w:cs="Tahoma"/>
          <w:b/>
        </w:rPr>
      </w:pPr>
    </w:p>
    <w:p w14:paraId="154ADF43" w14:textId="77777777" w:rsidR="003A4E33" w:rsidRPr="00FE197C" w:rsidRDefault="003A4E33" w:rsidP="00FE197C">
      <w:pPr>
        <w:spacing w:line="360" w:lineRule="auto"/>
        <w:jc w:val="both"/>
        <w:rPr>
          <w:rFonts w:ascii="Calibri" w:hAnsi="Calibri" w:cs="Tahoma"/>
          <w:b/>
        </w:rPr>
      </w:pPr>
    </w:p>
    <w:p w14:paraId="7463D365" w14:textId="77777777" w:rsidR="00FE197C" w:rsidRPr="00FE197C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8. NECESSIDADES ESPECIAIS</w:t>
      </w:r>
    </w:p>
    <w:p w14:paraId="34B1C387" w14:textId="77777777" w:rsidR="00FE197C" w:rsidRPr="00FE197C" w:rsidRDefault="00FE197C" w:rsidP="00FE197C">
      <w:pPr>
        <w:jc w:val="both"/>
        <w:rPr>
          <w:rFonts w:ascii="Calibri" w:hAnsi="Calibri" w:cs="Tahoma"/>
          <w:b/>
        </w:rPr>
      </w:pPr>
    </w:p>
    <w:p w14:paraId="22A6D302" w14:textId="77777777" w:rsidR="00FE197C" w:rsidRPr="00FE197C" w:rsidRDefault="00FE197C" w:rsidP="00FE197C">
      <w:pPr>
        <w:jc w:val="both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8.1 Caso lhe tenha sido reconhecido, legalmente, algum grau de incapacidade, indique se necessita de meios / condições especiais para a realização dos métodos de seleção.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E197C" w:rsidRPr="00FE197C" w14:paraId="2E87017B" w14:textId="77777777" w:rsidTr="00FE197C">
        <w:trPr>
          <w:trHeight w:val="340"/>
        </w:trPr>
        <w:tc>
          <w:tcPr>
            <w:tcW w:w="236" w:type="dxa"/>
          </w:tcPr>
          <w:p w14:paraId="74F9B9B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B56479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80663C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82E619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661F22F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694CE3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5B8D9D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F8A0B9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DEB445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15A9CF6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7FB77565" w14:textId="77777777" w:rsidTr="00FE197C">
        <w:trPr>
          <w:trHeight w:val="340"/>
        </w:trPr>
        <w:tc>
          <w:tcPr>
            <w:tcW w:w="236" w:type="dxa"/>
          </w:tcPr>
          <w:p w14:paraId="0C509BB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0B72484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A4C416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A761CA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03625C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8535D5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12FBE1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F9C9EA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67E15E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2E1BE89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3503AF50" w14:textId="77777777" w:rsidTr="00FE197C">
        <w:trPr>
          <w:trHeight w:val="340"/>
        </w:trPr>
        <w:tc>
          <w:tcPr>
            <w:tcW w:w="236" w:type="dxa"/>
          </w:tcPr>
          <w:p w14:paraId="3C1FA3E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24DF59F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78A2C8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ADBC0F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B868FD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449B36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A735C8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6B10A5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0E6BC5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5ED5394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19FE7212" w14:textId="77777777" w:rsidTr="00FE197C">
        <w:trPr>
          <w:trHeight w:val="340"/>
        </w:trPr>
        <w:tc>
          <w:tcPr>
            <w:tcW w:w="236" w:type="dxa"/>
          </w:tcPr>
          <w:p w14:paraId="69696B5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0C47322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25B1A2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C07B8F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F4FB14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F519B1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8B752D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BF0DBC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22BBEC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436" w:type="dxa"/>
          </w:tcPr>
          <w:p w14:paraId="5341AFB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516AE2AC" w14:textId="77777777" w:rsidR="00FE197C" w:rsidRPr="00FE197C" w:rsidRDefault="00FE197C" w:rsidP="00FE197C">
      <w:pPr>
        <w:rPr>
          <w:rFonts w:ascii="Calibri" w:hAnsi="Calibri" w:cs="Tahoma"/>
          <w:b/>
        </w:rPr>
      </w:pPr>
    </w:p>
    <w:p w14:paraId="0C86BAED" w14:textId="77777777" w:rsidR="00FE197C" w:rsidRPr="00FE197C" w:rsidRDefault="00FE197C" w:rsidP="00FE197C">
      <w:pPr>
        <w:rPr>
          <w:rFonts w:ascii="Calibri" w:hAnsi="Calibri" w:cs="Tahoma"/>
        </w:rPr>
      </w:pPr>
    </w:p>
    <w:p w14:paraId="27BDD2CB" w14:textId="77777777" w:rsidR="00FE197C" w:rsidRPr="00FE197C" w:rsidRDefault="00FE197C" w:rsidP="00FE197C">
      <w:pPr>
        <w:shd w:val="clear" w:color="auto" w:fill="FFCC00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 xml:space="preserve">9. DECLARAÇÃO </w:t>
      </w:r>
      <w:r w:rsidR="00662B7B">
        <w:rPr>
          <w:rFonts w:ascii="Calibri" w:hAnsi="Calibri" w:cs="Tahoma"/>
          <w:b/>
        </w:rPr>
        <w:t>(</w:t>
      </w:r>
      <w:r w:rsidRPr="00FE197C">
        <w:rPr>
          <w:rFonts w:ascii="Calibri" w:hAnsi="Calibri" w:cs="Tahoma"/>
        </w:rPr>
        <w:t>(</w:t>
      </w:r>
      <w:r w:rsidR="00662B7B">
        <w:rPr>
          <w:rFonts w:ascii="Calibri" w:hAnsi="Calibri" w:cs="Tahoma"/>
        </w:rPr>
        <w:t xml:space="preserve">alínea </w:t>
      </w:r>
      <w:r w:rsidR="00662B7B">
        <w:rPr>
          <w:rFonts w:ascii="Calibri" w:hAnsi="Calibri" w:cs="Tahoma"/>
          <w:i/>
        </w:rPr>
        <w:t xml:space="preserve">g) </w:t>
      </w:r>
      <w:r w:rsidR="00281195">
        <w:rPr>
          <w:rFonts w:ascii="Calibri" w:hAnsi="Calibri" w:cs="Tahoma"/>
          <w:i/>
        </w:rPr>
        <w:t>do nº</w:t>
      </w:r>
      <w:r w:rsidR="00662B7B">
        <w:rPr>
          <w:rFonts w:ascii="Calibri" w:hAnsi="Calibri" w:cs="Tahoma"/>
          <w:i/>
        </w:rPr>
        <w:t xml:space="preserve"> 1 do artigo 19.º, da </w:t>
      </w:r>
      <w:r w:rsidR="00775F95">
        <w:rPr>
          <w:rFonts w:ascii="Calibri" w:hAnsi="Calibri" w:cs="Tahoma"/>
          <w:i/>
        </w:rPr>
        <w:t>Portaria n.º</w:t>
      </w:r>
      <w:r w:rsidR="00662B7B">
        <w:rPr>
          <w:rFonts w:ascii="Calibri" w:hAnsi="Calibri" w:cs="Tahoma"/>
          <w:i/>
        </w:rPr>
        <w:t xml:space="preserve"> 125</w:t>
      </w:r>
      <w:r w:rsidR="00775F95">
        <w:rPr>
          <w:rFonts w:ascii="Calibri" w:hAnsi="Calibri" w:cs="Tahoma"/>
          <w:i/>
        </w:rPr>
        <w:t>-A /201</w:t>
      </w:r>
      <w:r w:rsidRPr="00FE197C">
        <w:rPr>
          <w:rFonts w:ascii="Calibri" w:hAnsi="Calibri" w:cs="Tahoma"/>
          <w:i/>
        </w:rPr>
        <w:t>9</w:t>
      </w:r>
      <w:r w:rsidR="00775F95">
        <w:rPr>
          <w:rFonts w:ascii="Calibri" w:hAnsi="Calibri" w:cs="Tahoma"/>
          <w:i/>
        </w:rPr>
        <w:t>,</w:t>
      </w:r>
      <w:r w:rsidRPr="00FE197C">
        <w:rPr>
          <w:rFonts w:ascii="Calibri" w:hAnsi="Calibri" w:cs="Tahoma"/>
          <w:i/>
        </w:rPr>
        <w:t xml:space="preserve"> de </w:t>
      </w:r>
      <w:r w:rsidR="00662B7B">
        <w:rPr>
          <w:rFonts w:ascii="Calibri" w:hAnsi="Calibri" w:cs="Tahoma"/>
          <w:i/>
        </w:rPr>
        <w:t>30 de abril)</w:t>
      </w:r>
      <w:r w:rsidRPr="00FE197C">
        <w:rPr>
          <w:rFonts w:ascii="Calibri" w:hAnsi="Calibri" w:cs="Tahoma"/>
          <w:i/>
        </w:rPr>
        <w:t xml:space="preserve"> </w:t>
      </w:r>
      <w:r w:rsidRPr="00FE197C">
        <w:rPr>
          <w:rFonts w:ascii="Calibri" w:hAnsi="Calibri" w:cs="Tahoma"/>
          <w:b/>
        </w:rPr>
        <w:t>)</w:t>
      </w:r>
    </w:p>
    <w:p w14:paraId="384C6E2B" w14:textId="77777777" w:rsidR="00FE197C" w:rsidRPr="00FE197C" w:rsidRDefault="00FE197C" w:rsidP="00FE197C">
      <w:pPr>
        <w:rPr>
          <w:rFonts w:ascii="Calibri" w:hAnsi="Calibri" w:cs="Tahoma"/>
          <w:b/>
        </w:rPr>
      </w:pPr>
    </w:p>
    <w:p w14:paraId="672B38D7" w14:textId="77777777" w:rsidR="00FE197C" w:rsidRPr="00FE197C" w:rsidRDefault="00FE197C" w:rsidP="00FE197C">
      <w:pPr>
        <w:ind w:right="-3744"/>
        <w:outlineLvl w:val="0"/>
        <w:rPr>
          <w:rFonts w:ascii="Calibri" w:hAnsi="Calibri" w:cs="Tahoma"/>
          <w:b/>
          <w:i/>
        </w:rPr>
      </w:pPr>
      <w:r w:rsidRPr="00FE197C">
        <w:rPr>
          <w:rFonts w:ascii="Calibri" w:hAnsi="Calibri" w:cs="Tahoma"/>
          <w:b/>
          <w:i/>
        </w:rPr>
        <w:t>“Declaro que são verdadeiras as informações acima prestadas”.</w:t>
      </w:r>
    </w:p>
    <w:p w14:paraId="00308C6A" w14:textId="77777777" w:rsidR="00FE197C" w:rsidRPr="00FE197C" w:rsidRDefault="00FE197C" w:rsidP="00FE197C">
      <w:pPr>
        <w:tabs>
          <w:tab w:val="left" w:pos="6804"/>
        </w:tabs>
        <w:rPr>
          <w:rFonts w:ascii="Calibri" w:hAnsi="Calibri" w:cs="Tahoma"/>
        </w:rPr>
      </w:pPr>
    </w:p>
    <w:p w14:paraId="61877F18" w14:textId="77777777" w:rsidR="00FE197C" w:rsidRPr="00FE197C" w:rsidRDefault="00FE197C" w:rsidP="00FE197C">
      <w:pPr>
        <w:tabs>
          <w:tab w:val="left" w:pos="6804"/>
        </w:tabs>
        <w:rPr>
          <w:rFonts w:ascii="Calibri" w:hAnsi="Calibri" w:cs="Tahoma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FE197C" w:rsidRPr="00FE197C" w14:paraId="2441816C" w14:textId="77777777" w:rsidTr="00FE197C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AB97" w14:textId="77777777" w:rsidR="00FE197C" w:rsidRPr="00FE197C" w:rsidRDefault="00FE197C" w:rsidP="00FE197C">
            <w:pPr>
              <w:ind w:right="-3744"/>
              <w:rPr>
                <w:rFonts w:ascii="Calibri" w:hAnsi="Calibri" w:cs="Arial"/>
                <w:b/>
              </w:rPr>
            </w:pPr>
            <w:r w:rsidRPr="00FE197C">
              <w:rPr>
                <w:rFonts w:ascii="Calibri" w:hAnsi="Calibri" w:cs="Tahoma"/>
                <w:b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7A88F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E6102E" w14:textId="77777777" w:rsidR="00FE197C" w:rsidRPr="00FE197C" w:rsidRDefault="00FE197C" w:rsidP="00FE197C">
            <w:pPr>
              <w:ind w:left="2599" w:hanging="6092"/>
              <w:jc w:val="right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07660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E16EDD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66CBBB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A2AEA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134830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C5152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C97074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EBF29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C5C279" w14:textId="77777777" w:rsidR="00FE197C" w:rsidRPr="00FE197C" w:rsidRDefault="00FE197C" w:rsidP="00FE197C">
            <w:pPr>
              <w:ind w:right="-3744"/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C28A5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000EDBF6" w14:textId="77777777" w:rsidR="00FE197C" w:rsidRPr="00FE197C" w:rsidRDefault="00FE197C" w:rsidP="00FE197C">
      <w:pPr>
        <w:rPr>
          <w:rFonts w:ascii="Calibri" w:hAnsi="Calibri" w:cs="Tahoma"/>
        </w:rPr>
      </w:pPr>
    </w:p>
    <w:p w14:paraId="55192A08" w14:textId="77777777" w:rsidR="00FE197C" w:rsidRPr="00FE197C" w:rsidRDefault="00FE197C" w:rsidP="00FE197C">
      <w:pPr>
        <w:rPr>
          <w:rFonts w:ascii="Calibri" w:hAnsi="Calibri" w:cs="Tahoma"/>
        </w:rPr>
      </w:pPr>
    </w:p>
    <w:p w14:paraId="416E618E" w14:textId="77777777" w:rsidR="00FE197C" w:rsidRPr="00FE197C" w:rsidRDefault="00FE197C" w:rsidP="00FE197C">
      <w:pPr>
        <w:rPr>
          <w:rFonts w:ascii="Calibri" w:hAnsi="Calibri" w:cs="Tahoma"/>
        </w:rPr>
      </w:pPr>
    </w:p>
    <w:p w14:paraId="42A1543C" w14:textId="77777777" w:rsidR="00FE197C" w:rsidRPr="00FE197C" w:rsidRDefault="00FE197C" w:rsidP="00FE197C">
      <w:pPr>
        <w:rPr>
          <w:rFonts w:ascii="Calibri" w:hAnsi="Calibri" w:cs="Tahoma"/>
        </w:rPr>
      </w:pPr>
    </w:p>
    <w:p w14:paraId="42295EDC" w14:textId="77777777" w:rsidR="00FE197C" w:rsidRPr="00FE197C" w:rsidRDefault="00FE197C" w:rsidP="00FE197C">
      <w:pPr>
        <w:jc w:val="both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FE197C" w:rsidRPr="00FE197C" w14:paraId="167BA676" w14:textId="77777777" w:rsidTr="00FE197C">
        <w:trPr>
          <w:trHeight w:val="340"/>
        </w:trPr>
        <w:tc>
          <w:tcPr>
            <w:tcW w:w="236" w:type="dxa"/>
          </w:tcPr>
          <w:p w14:paraId="4828E85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6465A027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9BDD68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72DAE0A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51E8BBE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87CB1E1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2C0EA58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DEAF12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093183EA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375" w:type="dxa"/>
          </w:tcPr>
          <w:p w14:paraId="4B9E645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  <w:tr w:rsidR="00FE197C" w:rsidRPr="00FE197C" w14:paraId="3E9BC7EA" w14:textId="77777777" w:rsidTr="00FE197C">
        <w:trPr>
          <w:trHeight w:val="340"/>
        </w:trPr>
        <w:tc>
          <w:tcPr>
            <w:tcW w:w="236" w:type="dxa"/>
          </w:tcPr>
          <w:p w14:paraId="20ADBC5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36" w:type="dxa"/>
          </w:tcPr>
          <w:p w14:paraId="441EDCF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6F0F2879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3908DC3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B9B4995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1F62A78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26C0D98E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4F66E052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283" w:type="dxa"/>
          </w:tcPr>
          <w:p w14:paraId="38B88B6C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  <w:tc>
          <w:tcPr>
            <w:tcW w:w="7375" w:type="dxa"/>
          </w:tcPr>
          <w:p w14:paraId="1AC97BB6" w14:textId="77777777" w:rsidR="00FE197C" w:rsidRPr="00FE197C" w:rsidRDefault="00FE197C" w:rsidP="00FE197C">
            <w:pPr>
              <w:ind w:left="2599" w:hanging="6092"/>
              <w:rPr>
                <w:rFonts w:ascii="Calibri" w:hAnsi="Calibri" w:cs="Arial"/>
                <w:b/>
              </w:rPr>
            </w:pPr>
          </w:p>
        </w:tc>
      </w:tr>
    </w:tbl>
    <w:p w14:paraId="79512AD4" w14:textId="77777777" w:rsidR="00FE197C" w:rsidRPr="00FE197C" w:rsidRDefault="00FE197C" w:rsidP="00FE197C">
      <w:pPr>
        <w:rPr>
          <w:rFonts w:ascii="Calibri" w:hAnsi="Calibri" w:cs="Tahoma"/>
        </w:rPr>
      </w:pPr>
    </w:p>
    <w:p w14:paraId="39E50A84" w14:textId="77777777" w:rsidR="00FE197C" w:rsidRPr="00FE197C" w:rsidRDefault="00FE197C" w:rsidP="00FE197C">
      <w:pPr>
        <w:rPr>
          <w:rFonts w:ascii="Calibri" w:hAnsi="Calibri" w:cs="Tahoma"/>
        </w:rPr>
      </w:pPr>
    </w:p>
    <w:p w14:paraId="22D13B67" w14:textId="77777777" w:rsidR="00FE197C" w:rsidRPr="00FE197C" w:rsidRDefault="00FE197C" w:rsidP="00FE197C">
      <w:pPr>
        <w:rPr>
          <w:rFonts w:ascii="Calibri" w:hAnsi="Calibri" w:cs="Tahoma"/>
        </w:rPr>
      </w:pPr>
    </w:p>
    <w:p w14:paraId="4FE0A2E7" w14:textId="77777777" w:rsidR="00FE197C" w:rsidRPr="00FE197C" w:rsidRDefault="00FE197C" w:rsidP="00FE197C">
      <w:pPr>
        <w:ind w:right="-3744"/>
        <w:outlineLvl w:val="0"/>
        <w:rPr>
          <w:rFonts w:ascii="Calibri" w:hAnsi="Calibri" w:cs="Tahoma"/>
          <w:b/>
        </w:rPr>
      </w:pPr>
      <w:r w:rsidRPr="00FE197C">
        <w:rPr>
          <w:rFonts w:ascii="Calibri" w:hAnsi="Calibri" w:cs="Tahoma"/>
          <w:b/>
        </w:rPr>
        <w:t>Documentos que anexa à candidatura:</w:t>
      </w:r>
    </w:p>
    <w:p w14:paraId="77D65281" w14:textId="77777777" w:rsidR="00FE197C" w:rsidRPr="00FE197C" w:rsidRDefault="00FE197C" w:rsidP="00FE197C">
      <w:pPr>
        <w:spacing w:line="360" w:lineRule="auto"/>
        <w:ind w:left="1440"/>
        <w:rPr>
          <w:rFonts w:ascii="Calibri" w:hAnsi="Calibri" w:cs="Tahoma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FE197C" w:rsidRPr="00FE197C" w14:paraId="48F12490" w14:textId="77777777" w:rsidTr="004B6135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80FDA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Currículo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1B1A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D867E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D65A4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Outros:</w:t>
            </w:r>
          </w:p>
        </w:tc>
      </w:tr>
      <w:tr w:rsidR="00FE197C" w:rsidRPr="00FE197C" w14:paraId="7F672063" w14:textId="77777777" w:rsidTr="004B6135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475F0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Certificado de habilitações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58EC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91C51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D02D4F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</w:tr>
      <w:tr w:rsidR="00FE197C" w:rsidRPr="00FE197C" w14:paraId="6BAEDD33" w14:textId="77777777" w:rsidTr="004B6135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27D5D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Comprovativos de formação</w:t>
            </w:r>
          </w:p>
          <w:p w14:paraId="21A014F4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(Quantidade ____ 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A903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09FCC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AF286E" w14:textId="77777777" w:rsidR="00FE197C" w:rsidRPr="00FE197C" w:rsidRDefault="00FE197C" w:rsidP="00FE197C">
            <w:pPr>
              <w:ind w:left="2599" w:hanging="6092"/>
              <w:rPr>
                <w:rFonts w:ascii="Calibri" w:hAnsi="Calibri" w:cs="Tahoma"/>
              </w:rPr>
            </w:pPr>
          </w:p>
        </w:tc>
      </w:tr>
      <w:tr w:rsidR="00FE197C" w:rsidRPr="00FE197C" w14:paraId="0ADE60F3" w14:textId="77777777" w:rsidTr="004B6135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8D42E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 xml:space="preserve">Declaração a que </w:t>
            </w:r>
            <w:r w:rsidR="007D2982">
              <w:rPr>
                <w:rFonts w:ascii="Calibri" w:hAnsi="Calibri" w:cs="Tahoma"/>
                <w:b/>
              </w:rPr>
              <w:t>se refere ii), d), nº1 Artigo 19</w:t>
            </w:r>
            <w:r w:rsidRPr="00FE197C">
              <w:rPr>
                <w:rFonts w:ascii="Calibri" w:hAnsi="Calibri" w:cs="Tahoma"/>
                <w:b/>
              </w:rPr>
              <w:t>.º (*)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BCDC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  <w:r w:rsidRPr="00FE197C">
              <w:rPr>
                <w:rFonts w:ascii="Calibri" w:hAnsi="Calibri" w:cs="Tahoma"/>
                <w:b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9F6B9" w14:textId="77777777" w:rsidR="00FE197C" w:rsidRPr="00FE197C" w:rsidRDefault="00FE197C" w:rsidP="00FE197C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FAF6E3" w14:textId="77777777" w:rsidR="00FE197C" w:rsidRPr="00FE197C" w:rsidRDefault="00FE197C" w:rsidP="00FE197C">
            <w:pPr>
              <w:rPr>
                <w:rFonts w:ascii="Calibri" w:hAnsi="Calibri" w:cs="Tahoma"/>
              </w:rPr>
            </w:pPr>
          </w:p>
        </w:tc>
      </w:tr>
    </w:tbl>
    <w:p w14:paraId="1039EEC5" w14:textId="77777777" w:rsidR="00FE197C" w:rsidRPr="00FE197C" w:rsidRDefault="00FE197C" w:rsidP="00FE197C">
      <w:pPr>
        <w:rPr>
          <w:rFonts w:ascii="Calibri" w:hAnsi="Calibri" w:cs="Tahoma"/>
          <w:b/>
          <w:sz w:val="16"/>
          <w:szCs w:val="16"/>
        </w:rPr>
      </w:pPr>
    </w:p>
    <w:p w14:paraId="1989C0A7" w14:textId="77777777" w:rsidR="00FE197C" w:rsidRPr="00FE197C" w:rsidRDefault="00FE197C" w:rsidP="00FE197C">
      <w:pPr>
        <w:rPr>
          <w:rFonts w:ascii="Calibri" w:hAnsi="Calibri" w:cs="Tahoma"/>
          <w:b/>
          <w:sz w:val="16"/>
          <w:szCs w:val="16"/>
        </w:rPr>
      </w:pPr>
    </w:p>
    <w:p w14:paraId="54B08C47" w14:textId="77777777" w:rsidR="007D2982" w:rsidRPr="004F30C3" w:rsidRDefault="00FE197C" w:rsidP="00FE197C">
      <w:pPr>
        <w:jc w:val="both"/>
        <w:rPr>
          <w:rFonts w:ascii="Calibri" w:hAnsi="Calibri" w:cs="Tahoma"/>
          <w:sz w:val="18"/>
          <w:szCs w:val="18"/>
        </w:rPr>
      </w:pPr>
      <w:r w:rsidRPr="004F30C3">
        <w:rPr>
          <w:rFonts w:ascii="Calibri" w:hAnsi="Calibri" w:cs="Tahoma"/>
          <w:b/>
          <w:sz w:val="18"/>
          <w:szCs w:val="18"/>
        </w:rPr>
        <w:t xml:space="preserve">(*) </w:t>
      </w:r>
      <w:r w:rsidR="004F30C3" w:rsidRPr="004F30C3">
        <w:rPr>
          <w:rFonts w:ascii="Calibri" w:hAnsi="Calibri" w:cs="Tahoma"/>
          <w:sz w:val="18"/>
          <w:szCs w:val="18"/>
        </w:rPr>
        <w:t>Identificação do vínculo</w:t>
      </w:r>
      <w:r w:rsidR="004F30C3" w:rsidRPr="004F30C3">
        <w:rPr>
          <w:rFonts w:ascii="Calibri" w:hAnsi="Calibri" w:cs="Tahoma"/>
          <w:b/>
          <w:sz w:val="18"/>
          <w:szCs w:val="18"/>
        </w:rPr>
        <w:t xml:space="preserve"> </w:t>
      </w:r>
      <w:r w:rsidRPr="004F30C3">
        <w:rPr>
          <w:rFonts w:ascii="Calibri" w:hAnsi="Calibri" w:cs="Tahoma"/>
          <w:sz w:val="18"/>
          <w:szCs w:val="18"/>
        </w:rPr>
        <w:t>de emprego público</w:t>
      </w:r>
      <w:r w:rsidR="004F30C3" w:rsidRPr="004F30C3">
        <w:rPr>
          <w:rFonts w:ascii="Calibri" w:hAnsi="Calibri" w:cs="Tahoma"/>
          <w:sz w:val="18"/>
          <w:szCs w:val="18"/>
        </w:rPr>
        <w:t xml:space="preserve"> detido</w:t>
      </w:r>
      <w:r w:rsidRPr="004F30C3">
        <w:rPr>
          <w:rFonts w:ascii="Calibri" w:hAnsi="Calibri" w:cs="Tahoma"/>
          <w:sz w:val="18"/>
          <w:szCs w:val="18"/>
        </w:rPr>
        <w:t>, quando exista, bem como da carreira e categoria de que seja titular,</w:t>
      </w:r>
      <w:r w:rsidR="007D2982" w:rsidRPr="004F30C3">
        <w:rPr>
          <w:rFonts w:ascii="Calibri" w:hAnsi="Calibri" w:cs="Tahoma"/>
          <w:sz w:val="18"/>
          <w:szCs w:val="18"/>
        </w:rPr>
        <w:t xml:space="preserve"> da posição remuneratória que detém nessa data, da atividade que executa e do órgão ou serviço onde exerce funções. Subalínea ii) da alínea d) do nº 1 do </w:t>
      </w:r>
      <w:r w:rsidR="004F30C3" w:rsidRPr="004F30C3">
        <w:rPr>
          <w:rFonts w:ascii="Calibri" w:hAnsi="Calibri" w:cs="Tahoma"/>
          <w:sz w:val="18"/>
          <w:szCs w:val="18"/>
        </w:rPr>
        <w:t>art.</w:t>
      </w:r>
      <w:r w:rsidR="007D2982" w:rsidRPr="004F30C3">
        <w:rPr>
          <w:rFonts w:ascii="Calibri" w:hAnsi="Calibri" w:cs="Tahoma"/>
          <w:sz w:val="18"/>
          <w:szCs w:val="18"/>
        </w:rPr>
        <w:t>º 19º da Portaria nº 125-A/2019, de 30 de abril.</w:t>
      </w:r>
    </w:p>
    <w:p w14:paraId="14024FD2" w14:textId="77777777" w:rsidR="007D2982" w:rsidRDefault="007D2982" w:rsidP="00FE197C">
      <w:pPr>
        <w:jc w:val="both"/>
        <w:rPr>
          <w:rFonts w:ascii="Calibri" w:hAnsi="Calibri" w:cs="Tahoma"/>
          <w:sz w:val="16"/>
          <w:szCs w:val="16"/>
        </w:rPr>
      </w:pPr>
    </w:p>
    <w:p w14:paraId="37BCDE77" w14:textId="77777777" w:rsidR="00D507A1" w:rsidRPr="00FE197C" w:rsidRDefault="00D507A1" w:rsidP="00FE197C"/>
    <w:sectPr w:rsidR="00D507A1" w:rsidRPr="00FE197C" w:rsidSect="00325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552" w:right="1134" w:bottom="1134" w:left="1304" w:header="340" w:footer="78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83359" w14:textId="77777777" w:rsidR="00DA6364" w:rsidRDefault="00DA6364">
      <w:r>
        <w:separator/>
      </w:r>
    </w:p>
  </w:endnote>
  <w:endnote w:type="continuationSeparator" w:id="0">
    <w:p w14:paraId="23822309" w14:textId="77777777" w:rsidR="00DA6364" w:rsidRDefault="00DA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42975" w14:textId="77777777" w:rsidR="00FE197C" w:rsidRDefault="00FE197C" w:rsidP="00823B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076DDB" w14:textId="77777777" w:rsidR="00FE197C" w:rsidRDefault="00FE197C" w:rsidP="00823B5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304A4" w14:textId="6B43F382" w:rsidR="00FE197C" w:rsidRPr="006A568A" w:rsidRDefault="007437F4" w:rsidP="006A568A">
    <w:pPr>
      <w:pStyle w:val="Rodap"/>
      <w:ind w:right="357"/>
      <w:jc w:val="center"/>
      <w:rPr>
        <w:rFonts w:ascii="Calibri" w:hAnsi="Calibri"/>
        <w:color w:val="000000" w:themeColor="text1"/>
        <w:sz w:val="18"/>
        <w:szCs w:val="18"/>
      </w:rPr>
    </w:pPr>
    <w:r w:rsidRPr="006A568A">
      <w:rPr>
        <w:rFonts w:ascii="Calibri" w:hAnsi="Calibr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EFDCF0" wp14:editId="01C1A1F8">
              <wp:simplePos x="0" y="0"/>
              <wp:positionH relativeFrom="column">
                <wp:posOffset>-3170555</wp:posOffset>
              </wp:positionH>
              <wp:positionV relativeFrom="paragraph">
                <wp:posOffset>-1577975</wp:posOffset>
              </wp:positionV>
              <wp:extent cx="1257300" cy="914400"/>
              <wp:effectExtent l="0" t="0" r="0" b="0"/>
              <wp:wrapNone/>
              <wp:docPr id="2" name="Rectangl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EC0FB" id="Rectangle 77" o:spid="_x0000_s1026" style="position:absolute;margin-left:-249.65pt;margin-top:-124.25pt;width:99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"/>
          </w:pict>
        </mc:Fallback>
      </mc:AlternateContent>
    </w:r>
    <w:r w:rsidR="006A568A" w:rsidRPr="006A568A">
      <w:rPr>
        <w:rFonts w:ascii="Calibri" w:hAnsi="Calibri"/>
        <w:color w:val="000000" w:themeColor="text1"/>
        <w:sz w:val="18"/>
        <w:szCs w:val="18"/>
      </w:rPr>
      <w:t>Largo Nacional da Academia Nacional de Belas Artes, 1249-058 Lisboa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11BB4" w14:textId="77777777" w:rsidR="006A568A" w:rsidRDefault="006A5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1E33" w14:textId="77777777" w:rsidR="00DA6364" w:rsidRDefault="00DA6364">
      <w:r>
        <w:separator/>
      </w:r>
    </w:p>
  </w:footnote>
  <w:footnote w:type="continuationSeparator" w:id="0">
    <w:p w14:paraId="5A8A0C1D" w14:textId="77777777" w:rsidR="00DA6364" w:rsidRDefault="00DA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487A" w14:textId="77777777" w:rsidR="00FE197C" w:rsidRDefault="007437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E69E614" wp14:editId="7FAC744A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2057400" cy="1828800"/>
              <wp:effectExtent l="0" t="0" r="0" b="0"/>
              <wp:wrapNone/>
              <wp:docPr id="4" name="Rectangl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7FF87" id="Rectangle 65" o:spid="_x0000_s1026" style="position:absolute;margin-left:0;margin-top:27pt;width:162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50C69" w14:textId="749EE400" w:rsidR="00FE197C" w:rsidRDefault="00F227A1" w:rsidP="00034A63">
    <w:pPr>
      <w:pStyle w:val="Cabealho"/>
      <w:spacing w:before="200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9A8718" wp14:editId="55D55807">
          <wp:simplePos x="0" y="0"/>
          <wp:positionH relativeFrom="column">
            <wp:posOffset>1648460</wp:posOffset>
          </wp:positionH>
          <wp:positionV relativeFrom="paragraph">
            <wp:posOffset>60325</wp:posOffset>
          </wp:positionV>
          <wp:extent cx="2628900" cy="939165"/>
          <wp:effectExtent l="0" t="0" r="0" b="0"/>
          <wp:wrapSquare wrapText="bothSides"/>
          <wp:docPr id="5" name="Imagem 5" descr="C:\Users\mcctm\AppData\Local\Microsoft\Windows\Temporary Internet Files\Content.Word\horizontal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ctm\AppData\Local\Microsoft\Windows\Temporary Internet Files\Content.Word\horizontal_pos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4639" w14:textId="77777777" w:rsidR="006A568A" w:rsidRDefault="006A5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e0e0e0,#ccc,#999,#003882,#30588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F4"/>
    <w:rsid w:val="0001628C"/>
    <w:rsid w:val="0003188B"/>
    <w:rsid w:val="00034A63"/>
    <w:rsid w:val="000418B9"/>
    <w:rsid w:val="00042FF7"/>
    <w:rsid w:val="000550F3"/>
    <w:rsid w:val="00057A8D"/>
    <w:rsid w:val="00080E8D"/>
    <w:rsid w:val="0008443A"/>
    <w:rsid w:val="000930CE"/>
    <w:rsid w:val="000A23DB"/>
    <w:rsid w:val="000E551D"/>
    <w:rsid w:val="000F0F73"/>
    <w:rsid w:val="000F1387"/>
    <w:rsid w:val="000F4685"/>
    <w:rsid w:val="00106297"/>
    <w:rsid w:val="00113B4A"/>
    <w:rsid w:val="00141C71"/>
    <w:rsid w:val="00152491"/>
    <w:rsid w:val="00160AC8"/>
    <w:rsid w:val="00161560"/>
    <w:rsid w:val="0016574C"/>
    <w:rsid w:val="001957B9"/>
    <w:rsid w:val="001B328E"/>
    <w:rsid w:val="001C2764"/>
    <w:rsid w:val="001C570C"/>
    <w:rsid w:val="001C5C25"/>
    <w:rsid w:val="00203025"/>
    <w:rsid w:val="00210C79"/>
    <w:rsid w:val="0021350B"/>
    <w:rsid w:val="00216925"/>
    <w:rsid w:val="00226485"/>
    <w:rsid w:val="0023212C"/>
    <w:rsid w:val="00244525"/>
    <w:rsid w:val="0024580F"/>
    <w:rsid w:val="0026180F"/>
    <w:rsid w:val="00277542"/>
    <w:rsid w:val="00281195"/>
    <w:rsid w:val="00296F91"/>
    <w:rsid w:val="002A23E5"/>
    <w:rsid w:val="002C626E"/>
    <w:rsid w:val="002E0C60"/>
    <w:rsid w:val="002E1E32"/>
    <w:rsid w:val="002F3B45"/>
    <w:rsid w:val="002F5169"/>
    <w:rsid w:val="00322E82"/>
    <w:rsid w:val="003256B4"/>
    <w:rsid w:val="00343142"/>
    <w:rsid w:val="00394104"/>
    <w:rsid w:val="003956AE"/>
    <w:rsid w:val="00396085"/>
    <w:rsid w:val="003A0104"/>
    <w:rsid w:val="003A3EED"/>
    <w:rsid w:val="003A4E33"/>
    <w:rsid w:val="003B5146"/>
    <w:rsid w:val="003B51B5"/>
    <w:rsid w:val="003B6264"/>
    <w:rsid w:val="003C56AE"/>
    <w:rsid w:val="003F2FFD"/>
    <w:rsid w:val="004040BC"/>
    <w:rsid w:val="00410F7C"/>
    <w:rsid w:val="00417A84"/>
    <w:rsid w:val="00441361"/>
    <w:rsid w:val="00452E50"/>
    <w:rsid w:val="00460CAA"/>
    <w:rsid w:val="004624CB"/>
    <w:rsid w:val="0046461C"/>
    <w:rsid w:val="0047222B"/>
    <w:rsid w:val="00472EF4"/>
    <w:rsid w:val="004874F2"/>
    <w:rsid w:val="00492DF9"/>
    <w:rsid w:val="00493500"/>
    <w:rsid w:val="004B2A4B"/>
    <w:rsid w:val="004B6135"/>
    <w:rsid w:val="004D4BFB"/>
    <w:rsid w:val="004E473C"/>
    <w:rsid w:val="004E79F3"/>
    <w:rsid w:val="004F30C3"/>
    <w:rsid w:val="004F5D3D"/>
    <w:rsid w:val="00501D3C"/>
    <w:rsid w:val="005429BF"/>
    <w:rsid w:val="005435EC"/>
    <w:rsid w:val="005452B8"/>
    <w:rsid w:val="00573B0F"/>
    <w:rsid w:val="00582113"/>
    <w:rsid w:val="00593683"/>
    <w:rsid w:val="005A7D13"/>
    <w:rsid w:val="005C40A8"/>
    <w:rsid w:val="005D32FC"/>
    <w:rsid w:val="005F01A7"/>
    <w:rsid w:val="005F2C40"/>
    <w:rsid w:val="0060308B"/>
    <w:rsid w:val="00607640"/>
    <w:rsid w:val="00662B7B"/>
    <w:rsid w:val="00676010"/>
    <w:rsid w:val="00692243"/>
    <w:rsid w:val="006A08E2"/>
    <w:rsid w:val="006A568A"/>
    <w:rsid w:val="006D6AA6"/>
    <w:rsid w:val="006F4F75"/>
    <w:rsid w:val="007114ED"/>
    <w:rsid w:val="00716A76"/>
    <w:rsid w:val="00717CEE"/>
    <w:rsid w:val="00720CB1"/>
    <w:rsid w:val="00731D00"/>
    <w:rsid w:val="007437F4"/>
    <w:rsid w:val="00743BB3"/>
    <w:rsid w:val="00770C78"/>
    <w:rsid w:val="00773625"/>
    <w:rsid w:val="00775F95"/>
    <w:rsid w:val="007B46EC"/>
    <w:rsid w:val="007B7D9E"/>
    <w:rsid w:val="007C1D19"/>
    <w:rsid w:val="007D153D"/>
    <w:rsid w:val="007D2982"/>
    <w:rsid w:val="008062FA"/>
    <w:rsid w:val="00823B5E"/>
    <w:rsid w:val="00826C5F"/>
    <w:rsid w:val="008312F4"/>
    <w:rsid w:val="00834DF0"/>
    <w:rsid w:val="008704DB"/>
    <w:rsid w:val="00874F4B"/>
    <w:rsid w:val="00876F1C"/>
    <w:rsid w:val="0088452D"/>
    <w:rsid w:val="00896B76"/>
    <w:rsid w:val="008B03EB"/>
    <w:rsid w:val="008B6890"/>
    <w:rsid w:val="008C4129"/>
    <w:rsid w:val="008D1CB0"/>
    <w:rsid w:val="008E0A01"/>
    <w:rsid w:val="008F11FB"/>
    <w:rsid w:val="00904B0E"/>
    <w:rsid w:val="009079D5"/>
    <w:rsid w:val="00931AA3"/>
    <w:rsid w:val="0097392C"/>
    <w:rsid w:val="00976A03"/>
    <w:rsid w:val="00982B5E"/>
    <w:rsid w:val="00984D5E"/>
    <w:rsid w:val="009A2E14"/>
    <w:rsid w:val="009A3C8E"/>
    <w:rsid w:val="009F4342"/>
    <w:rsid w:val="00A11687"/>
    <w:rsid w:val="00A40C52"/>
    <w:rsid w:val="00A7134E"/>
    <w:rsid w:val="00A739B1"/>
    <w:rsid w:val="00A74A63"/>
    <w:rsid w:val="00AA0A76"/>
    <w:rsid w:val="00AA1BE2"/>
    <w:rsid w:val="00AA337A"/>
    <w:rsid w:val="00AA4E84"/>
    <w:rsid w:val="00AB13F6"/>
    <w:rsid w:val="00AC32CE"/>
    <w:rsid w:val="00AC58C9"/>
    <w:rsid w:val="00AF21FE"/>
    <w:rsid w:val="00AF7BD7"/>
    <w:rsid w:val="00B3210B"/>
    <w:rsid w:val="00B348C0"/>
    <w:rsid w:val="00B34951"/>
    <w:rsid w:val="00B532BF"/>
    <w:rsid w:val="00B610D1"/>
    <w:rsid w:val="00B67676"/>
    <w:rsid w:val="00B74A8A"/>
    <w:rsid w:val="00B76778"/>
    <w:rsid w:val="00B82123"/>
    <w:rsid w:val="00B93024"/>
    <w:rsid w:val="00BC37F5"/>
    <w:rsid w:val="00BC51A0"/>
    <w:rsid w:val="00BD0A41"/>
    <w:rsid w:val="00BD2454"/>
    <w:rsid w:val="00C023C6"/>
    <w:rsid w:val="00C02CC6"/>
    <w:rsid w:val="00C12512"/>
    <w:rsid w:val="00C2178C"/>
    <w:rsid w:val="00C44EC9"/>
    <w:rsid w:val="00C50F3D"/>
    <w:rsid w:val="00C559CB"/>
    <w:rsid w:val="00C57FA8"/>
    <w:rsid w:val="00C7572A"/>
    <w:rsid w:val="00CB2276"/>
    <w:rsid w:val="00D00C62"/>
    <w:rsid w:val="00D223C4"/>
    <w:rsid w:val="00D507A1"/>
    <w:rsid w:val="00D54507"/>
    <w:rsid w:val="00D71FBE"/>
    <w:rsid w:val="00D74434"/>
    <w:rsid w:val="00D764FE"/>
    <w:rsid w:val="00D8139A"/>
    <w:rsid w:val="00D84C32"/>
    <w:rsid w:val="00D91FF3"/>
    <w:rsid w:val="00D94FC1"/>
    <w:rsid w:val="00D96369"/>
    <w:rsid w:val="00DA156C"/>
    <w:rsid w:val="00DA6364"/>
    <w:rsid w:val="00DB718C"/>
    <w:rsid w:val="00DF2D3D"/>
    <w:rsid w:val="00DF6D0C"/>
    <w:rsid w:val="00DF7D4E"/>
    <w:rsid w:val="00E237A6"/>
    <w:rsid w:val="00E27C15"/>
    <w:rsid w:val="00E31DEA"/>
    <w:rsid w:val="00E42C57"/>
    <w:rsid w:val="00E61666"/>
    <w:rsid w:val="00E80664"/>
    <w:rsid w:val="00E82BEC"/>
    <w:rsid w:val="00E96FF0"/>
    <w:rsid w:val="00E97D47"/>
    <w:rsid w:val="00EA0ADA"/>
    <w:rsid w:val="00EA5804"/>
    <w:rsid w:val="00EC566C"/>
    <w:rsid w:val="00EC5823"/>
    <w:rsid w:val="00ED551A"/>
    <w:rsid w:val="00EF144C"/>
    <w:rsid w:val="00F0019E"/>
    <w:rsid w:val="00F1313C"/>
    <w:rsid w:val="00F227A1"/>
    <w:rsid w:val="00F22C7A"/>
    <w:rsid w:val="00F22DCA"/>
    <w:rsid w:val="00F23612"/>
    <w:rsid w:val="00F27B91"/>
    <w:rsid w:val="00F35213"/>
    <w:rsid w:val="00F36EB7"/>
    <w:rsid w:val="00F41580"/>
    <w:rsid w:val="00F41CDD"/>
    <w:rsid w:val="00F66FFD"/>
    <w:rsid w:val="00F712FF"/>
    <w:rsid w:val="00F73DD9"/>
    <w:rsid w:val="00F8326B"/>
    <w:rsid w:val="00F847EB"/>
    <w:rsid w:val="00F86653"/>
    <w:rsid w:val="00F90CEE"/>
    <w:rsid w:val="00FA4A47"/>
    <w:rsid w:val="00FB4E71"/>
    <w:rsid w:val="00FC492F"/>
    <w:rsid w:val="00FE104E"/>
    <w:rsid w:val="00FE197C"/>
    <w:rsid w:val="00FE556D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e0e0e0,#ccc,#999,#003882,#305886"/>
    </o:shapedefaults>
    <o:shapelayout v:ext="edit">
      <o:idmap v:ext="edit" data="1"/>
    </o:shapelayout>
  </w:shapeDefaults>
  <w:decimalSymbol w:val=","/>
  <w:listSeparator w:val=";"/>
  <w14:docId w14:val="185F042C"/>
  <w15:chartTrackingRefBased/>
  <w15:docId w15:val="{1C1F070B-B416-4679-89C4-5BD892C5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197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/>
      <w:sz w:val="16"/>
    </w:rPr>
  </w:style>
  <w:style w:type="character" w:styleId="Nmerodepgina">
    <w:name w:val="page number"/>
    <w:basedOn w:val="Tipodeletrapredefinidodopargrafo"/>
    <w:rsid w:val="00823B5E"/>
  </w:style>
  <w:style w:type="paragraph" w:styleId="NormalWeb">
    <w:name w:val="Normal (Web)"/>
    <w:basedOn w:val="Normal"/>
    <w:rsid w:val="00EA0ADA"/>
    <w:pPr>
      <w:spacing w:before="100" w:beforeAutospacing="1" w:after="100" w:afterAutospacing="1" w:line="170" w:lineRule="atLeast"/>
      <w:jc w:val="both"/>
    </w:pPr>
    <w:rPr>
      <w:rFonts w:ascii="Verdana" w:hAnsi="Verdana"/>
      <w:color w:val="000000"/>
      <w:sz w:val="10"/>
      <w:szCs w:val="10"/>
    </w:rPr>
  </w:style>
  <w:style w:type="table" w:styleId="TabelacomGrelha">
    <w:name w:val="Table Grid"/>
    <w:basedOn w:val="Tabelanormal"/>
    <w:rsid w:val="00BC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3256B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325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f3830\Downloads\IMP.PGA.02.21_R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C6BFC76BD634EA48B773E297FB09C" ma:contentTypeVersion="8" ma:contentTypeDescription="Criar um novo documento." ma:contentTypeScope="" ma:versionID="7e56e11fc11263deb7f20823e3cae686">
  <xsd:schema xmlns:xsd="http://www.w3.org/2001/XMLSchema" xmlns:xs="http://www.w3.org/2001/XMLSchema" xmlns:p="http://schemas.microsoft.com/office/2006/metadata/properties" xmlns:ns2="07d852ad-f83c-4d46-a5a4-64fd7bd6d41a" xmlns:ns3="ecbf0ea5-6b1a-429a-907b-16722a44a123" targetNamespace="http://schemas.microsoft.com/office/2006/metadata/properties" ma:root="true" ma:fieldsID="eb084bafeff1241993175b6ce4a7d708" ns2:_="" ns3:_="">
    <xsd:import namespace="07d852ad-f83c-4d46-a5a4-64fd7bd6d41a"/>
    <xsd:import namespace="ecbf0ea5-6b1a-429a-907b-16722a44a123"/>
    <xsd:element name="properties">
      <xsd:complexType>
        <xsd:sequence>
          <xsd:element name="documentManagement">
            <xsd:complexType>
              <xsd:all>
                <xsd:element ref="ns2:C_x00f3_digo"/>
                <xsd:element ref="ns2:Ordem"/>
                <xsd:element ref="ns2:Revis_x00e3_o"/>
                <xsd:element ref="ns2:Data_x0020_da_x0020_revis_x00e3_o"/>
                <xsd:element ref="ns2:Respons_x00e1_vel" minOccurs="0"/>
                <xsd:element ref="ns2:Estado"/>
                <xsd:element ref="ns2:Retirado_x0020_da_x0020_LDV_x0020_e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852ad-f83c-4d46-a5a4-64fd7bd6d41a" elementFormDefault="qualified">
    <xsd:import namespace="http://schemas.microsoft.com/office/2006/documentManagement/types"/>
    <xsd:import namespace="http://schemas.microsoft.com/office/infopath/2007/PartnerControls"/>
    <xsd:element name="C_x00f3_digo" ma:index="8" ma:displayName="Código" ma:internalName="C_x00f3_digo">
      <xsd:simpleType>
        <xsd:restriction base="dms:Text">
          <xsd:maxLength value="255"/>
        </xsd:restriction>
      </xsd:simpleType>
    </xsd:element>
    <xsd:element name="Ordem" ma:index="9" ma:displayName="Ordem" ma:internalName="Ordem">
      <xsd:simpleType>
        <xsd:restriction base="dms:Text">
          <xsd:maxLength value="255"/>
        </xsd:restriction>
      </xsd:simpleType>
    </xsd:element>
    <xsd:element name="Revis_x00e3_o" ma:index="10" ma:displayName="Revisão" ma:decimals="0" ma:internalName="Revis_x00e3_o">
      <xsd:simpleType>
        <xsd:restriction base="dms:Number"/>
      </xsd:simpleType>
    </xsd:element>
    <xsd:element name="Data_x0020_da_x0020_revis_x00e3_o" ma:index="11" ma:displayName="Data da revisão" ma:format="DateOnly" ma:internalName="Data_x0020_da_x0020_revis_x00e3_o">
      <xsd:simpleType>
        <xsd:restriction base="dms:DateTime"/>
      </xsd:simpleType>
    </xsd:element>
    <xsd:element name="Respons_x00e1_vel" ma:index="12" nillable="true" ma:displayName="Responsável" ma:internalName="Respons_x00e1_vel">
      <xsd:simpleType>
        <xsd:restriction base="dms:Text">
          <xsd:maxLength value="255"/>
        </xsd:restriction>
      </xsd:simpleType>
    </xsd:element>
    <xsd:element name="Estado" ma:index="13" ma:displayName="Estado" ma:default="Em vigor" ma:format="Dropdown" ma:internalName="Estado">
      <xsd:simpleType>
        <xsd:restriction base="dms:Choice">
          <xsd:enumeration value="Em vigor"/>
          <xsd:enumeration value="Obsoleto"/>
        </xsd:restriction>
      </xsd:simpleType>
    </xsd:element>
    <xsd:element name="Retirado_x0020_da_x0020_LDV_x0020_em" ma:index="14" nillable="true" ma:displayName="Retirado da LDV em" ma:format="DateOnly" ma:internalName="Retirado_x0020_da_x0020_LDV_x0020_e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0ea5-6b1a-429a-907b-16722a44a1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Nome do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07d852ad-f83c-4d46-a5a4-64fd7bd6d41a">IMP</Ordem>
    <Respons_x00e1_vel xmlns="07d852ad-f83c-4d46-a5a4-64fd7bd6d41a" xsi:nil="true"/>
    <C_x00f3_digo xmlns="07d852ad-f83c-4d46-a5a4-64fd7bd6d41a">IMP.PGA.02.21</C_x00f3_digo>
    <Estado xmlns="07d852ad-f83c-4d46-a5a4-64fd7bd6d41a">Em vigor</Estado>
    <Retirado_x0020_da_x0020_LDV_x0020_em xmlns="07d852ad-f83c-4d46-a5a4-64fd7bd6d41a" xsi:nil="true"/>
    <Revis_x00e3_o xmlns="07d852ad-f83c-4d46-a5a4-64fd7bd6d41a">4</Revis_x00e3_o>
    <Data_x0020_da_x0020_revis_x00e3_o xmlns="07d852ad-f83c-4d46-a5a4-64fd7bd6d41a">2019-05-28T23:00:00+00:00</Data_x0020_da_x0020_revis_x00e3_o>
  </documentManagement>
</p:properties>
</file>

<file path=customXml/itemProps1.xml><?xml version="1.0" encoding="utf-8"?>
<ds:datastoreItem xmlns:ds="http://schemas.openxmlformats.org/officeDocument/2006/customXml" ds:itemID="{34B7D99B-70A8-45A5-9FC1-D95DCCC59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C9993-D8BD-4FAD-BA91-2FDF09BC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852ad-f83c-4d46-a5a4-64fd7bd6d41a"/>
    <ds:schemaRef ds:uri="ecbf0ea5-6b1a-429a-907b-16722a44a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A6610-9A93-411A-BDFD-61B1018FAD55}">
  <ds:schemaRefs>
    <ds:schemaRef ds:uri="ecbf0ea5-6b1a-429a-907b-16722a44a123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07d852ad-f83c-4d46-a5a4-64fd7bd6d41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IMP.PGA.02.21_R3</Template>
  <TotalTime>0</TotalTime>
  <Pages>5</Pages>
  <Words>672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ao procedimento concursal</vt:lpstr>
    </vt:vector>
  </TitlesOfParts>
  <Company>U87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ao procedimento concursal</dc:title>
  <dc:subject/>
  <dc:creator>Susana Pimentel</dc:creator>
  <cp:keywords/>
  <cp:lastModifiedBy>Filipa Coelho Pires</cp:lastModifiedBy>
  <cp:revision>2</cp:revision>
  <cp:lastPrinted>2023-11-08T18:10:00Z</cp:lastPrinted>
  <dcterms:created xsi:type="dcterms:W3CDTF">2024-02-22T11:47:00Z</dcterms:created>
  <dcterms:modified xsi:type="dcterms:W3CDTF">2024-02-22T11:47:00Z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0x0101007E9C6BFC76BD634EA48B773E297FB09C</vt:lpwstr>
  </property>
</Properties>
</file>